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CDD" w:rsidRDefault="00A9250C">
      <w:pPr>
        <w:pStyle w:val="Name"/>
      </w:pPr>
      <w:r>
        <w:t>SAndip Dutta</w:t>
      </w:r>
      <w:r w:rsidR="00EC14D9">
        <w:t xml:space="preserve">         </w:t>
      </w:r>
      <w:r>
        <w:t xml:space="preserve"> Karmakar</w:t>
      </w:r>
    </w:p>
    <w:p w:rsidR="00383AD6" w:rsidRDefault="00E52CDD">
      <w:pPr>
        <w:pStyle w:val="ContactInfo"/>
      </w:pPr>
      <w:r>
        <w:rPr>
          <w:b/>
          <w:bCs/>
        </w:rPr>
        <w:t>Permanent Address</w:t>
      </w:r>
      <w:r w:rsidR="0025282A">
        <w:t xml:space="preserve"> :- s</w:t>
      </w:r>
      <w:r w:rsidR="00A9250C">
        <w:t xml:space="preserve">/o </w:t>
      </w:r>
      <w:proofErr w:type="spellStart"/>
      <w:r w:rsidR="00A9250C">
        <w:t>Haradhan</w:t>
      </w:r>
      <w:proofErr w:type="spellEnd"/>
      <w:r w:rsidR="00A9250C">
        <w:t xml:space="preserve"> Dutta </w:t>
      </w:r>
      <w:proofErr w:type="spellStart"/>
      <w:r w:rsidR="00A9250C">
        <w:t>Karmakar</w:t>
      </w:r>
      <w:proofErr w:type="spellEnd"/>
    </w:p>
    <w:p w:rsidR="00C6030F" w:rsidRDefault="00146A94">
      <w:pPr>
        <w:pStyle w:val="ContactInfo"/>
      </w:pPr>
      <w:proofErr w:type="spellStart"/>
      <w:r>
        <w:t>Vill-konnagar</w:t>
      </w:r>
      <w:proofErr w:type="spellEnd"/>
      <w:r>
        <w:t xml:space="preserve"> ,</w:t>
      </w:r>
      <w:proofErr w:type="spellStart"/>
      <w:r w:rsidR="00C6030F">
        <w:t>po</w:t>
      </w:r>
      <w:proofErr w:type="spellEnd"/>
      <w:r w:rsidR="00C6030F">
        <w:t xml:space="preserve"> -</w:t>
      </w:r>
      <w:proofErr w:type="spellStart"/>
      <w:r w:rsidR="00C6030F">
        <w:t>Ghatal</w:t>
      </w:r>
      <w:proofErr w:type="spellEnd"/>
      <w:r w:rsidR="00C6030F">
        <w:t xml:space="preserve"> , </w:t>
      </w:r>
      <w:proofErr w:type="spellStart"/>
      <w:r w:rsidR="00C6030F">
        <w:t>ps</w:t>
      </w:r>
      <w:proofErr w:type="spellEnd"/>
      <w:r w:rsidR="00C6030F">
        <w:t xml:space="preserve">- </w:t>
      </w:r>
      <w:proofErr w:type="spellStart"/>
      <w:r w:rsidR="00C6030F">
        <w:t>Ghatal</w:t>
      </w:r>
      <w:proofErr w:type="spellEnd"/>
      <w:r w:rsidR="00C6030F">
        <w:t xml:space="preserve"> ,</w:t>
      </w:r>
    </w:p>
    <w:p w:rsidR="00C6030F" w:rsidRDefault="00C6030F">
      <w:pPr>
        <w:pStyle w:val="ContactInfo"/>
      </w:pPr>
      <w:proofErr w:type="spellStart"/>
      <w:r>
        <w:t>Paschim</w:t>
      </w:r>
      <w:proofErr w:type="spellEnd"/>
      <w:r>
        <w:t xml:space="preserve"> </w:t>
      </w:r>
      <w:proofErr w:type="spellStart"/>
      <w:r>
        <w:t>medinipur</w:t>
      </w:r>
      <w:proofErr w:type="spellEnd"/>
      <w:r>
        <w:t xml:space="preserve"> ,pin-721212</w:t>
      </w:r>
    </w:p>
    <w:p w:rsidR="00BF5691" w:rsidRDefault="00E52CDD">
      <w:pPr>
        <w:pStyle w:val="ContactInfo"/>
      </w:pPr>
      <w:r w:rsidRPr="006D60B0">
        <w:rPr>
          <w:b/>
          <w:bCs/>
        </w:rPr>
        <w:t>Current</w:t>
      </w:r>
      <w:r>
        <w:t xml:space="preserve"> </w:t>
      </w:r>
      <w:r w:rsidRPr="006D60B0">
        <w:rPr>
          <w:b/>
          <w:bCs/>
        </w:rPr>
        <w:t>address</w:t>
      </w:r>
      <w:r w:rsidR="006D60B0">
        <w:rPr>
          <w:b/>
          <w:bCs/>
        </w:rPr>
        <w:t xml:space="preserve"> :- </w:t>
      </w:r>
      <w:r w:rsidR="00A25615">
        <w:t xml:space="preserve">ND block , </w:t>
      </w:r>
      <w:proofErr w:type="spellStart"/>
      <w:r w:rsidR="00A25615">
        <w:t>Beraberiya</w:t>
      </w:r>
      <w:proofErr w:type="spellEnd"/>
      <w:r w:rsidR="00A25615">
        <w:t xml:space="preserve"> , </w:t>
      </w:r>
      <w:proofErr w:type="spellStart"/>
      <w:r w:rsidR="00104107">
        <w:t>Bagnan</w:t>
      </w:r>
      <w:proofErr w:type="spellEnd"/>
      <w:r w:rsidR="00104107">
        <w:t xml:space="preserve"> ,pin code -711303</w:t>
      </w:r>
    </w:p>
    <w:p w:rsidR="00B47F6C" w:rsidRPr="006D60B0" w:rsidRDefault="00B47F6C">
      <w:pPr>
        <w:pStyle w:val="ContactInfo"/>
        <w:rPr>
          <w:color w:val="969691" w:themeColor="accent3"/>
        </w:rPr>
      </w:pPr>
    </w:p>
    <w:p w:rsidR="00BF5691" w:rsidRDefault="00BF5691">
      <w:pPr>
        <w:pStyle w:val="ContactInfo"/>
      </w:pPr>
      <w:r w:rsidRPr="00B54188">
        <w:rPr>
          <w:b/>
          <w:bCs/>
        </w:rPr>
        <w:t>D.O.B</w:t>
      </w:r>
      <w:r>
        <w:t xml:space="preserve"> :- 11/07/1992</w:t>
      </w:r>
    </w:p>
    <w:p w:rsidR="00E430F1" w:rsidRDefault="00E430F1">
      <w:pPr>
        <w:pStyle w:val="ContactInfo"/>
      </w:pPr>
    </w:p>
    <w:p w:rsidR="00F962AC" w:rsidRDefault="00F962AC">
      <w:pPr>
        <w:pStyle w:val="ContactInfo"/>
      </w:pPr>
      <w:r w:rsidRPr="00B54188">
        <w:rPr>
          <w:b/>
          <w:bCs/>
        </w:rPr>
        <w:t>Father's name</w:t>
      </w:r>
      <w:r>
        <w:t xml:space="preserve"> :- </w:t>
      </w:r>
      <w:proofErr w:type="spellStart"/>
      <w:r>
        <w:t>Haradhan</w:t>
      </w:r>
      <w:proofErr w:type="spellEnd"/>
      <w:r>
        <w:t xml:space="preserve"> Dutta </w:t>
      </w:r>
      <w:proofErr w:type="spellStart"/>
      <w:r>
        <w:t>Karmakar</w:t>
      </w:r>
      <w:proofErr w:type="spellEnd"/>
    </w:p>
    <w:p w:rsidR="00F962AC" w:rsidRDefault="00F962AC">
      <w:pPr>
        <w:pStyle w:val="ContactInfo"/>
      </w:pPr>
      <w:r w:rsidRPr="00491E28">
        <w:rPr>
          <w:b/>
          <w:bCs/>
        </w:rPr>
        <w:t>Mother’s name:</w:t>
      </w:r>
      <w:r>
        <w:t xml:space="preserve">- </w:t>
      </w:r>
      <w:proofErr w:type="spellStart"/>
      <w:r>
        <w:t>Asima</w:t>
      </w:r>
      <w:proofErr w:type="spellEnd"/>
      <w:r>
        <w:t xml:space="preserve"> </w:t>
      </w:r>
      <w:r w:rsidR="00E430F1">
        <w:t xml:space="preserve">Dutta </w:t>
      </w:r>
      <w:proofErr w:type="spellStart"/>
      <w:r w:rsidR="00E430F1">
        <w:t>Karmakar</w:t>
      </w:r>
      <w:proofErr w:type="spellEnd"/>
    </w:p>
    <w:p w:rsidR="00BE7D5B" w:rsidRDefault="00DC23A2">
      <w:pPr>
        <w:pStyle w:val="ContactInfo"/>
      </w:pPr>
      <w:r>
        <w:rPr>
          <w:b/>
          <w:bCs/>
        </w:rPr>
        <w:t xml:space="preserve">Nationality :- </w:t>
      </w:r>
      <w:r>
        <w:t xml:space="preserve">Indian </w:t>
      </w:r>
    </w:p>
    <w:p w:rsidR="00DC23A2" w:rsidRPr="003271F6" w:rsidRDefault="003271F6">
      <w:pPr>
        <w:pStyle w:val="ContactInfo"/>
      </w:pPr>
      <w:r>
        <w:rPr>
          <w:b/>
          <w:bCs/>
        </w:rPr>
        <w:t>Marital status:-</w:t>
      </w:r>
      <w:r>
        <w:t xml:space="preserve"> Single.</w:t>
      </w:r>
    </w:p>
    <w:p w:rsidR="00E430F1" w:rsidRDefault="00E430F1">
      <w:pPr>
        <w:pStyle w:val="ContactInfo"/>
      </w:pPr>
    </w:p>
    <w:p w:rsidR="00AA72C6" w:rsidRPr="00B54188" w:rsidRDefault="00AA72C6">
      <w:pPr>
        <w:pStyle w:val="ContactInfo"/>
        <w:rPr>
          <w:b/>
          <w:bCs/>
          <w:u w:val="single"/>
        </w:rPr>
      </w:pPr>
      <w:r w:rsidRPr="00B54188">
        <w:rPr>
          <w:b/>
          <w:bCs/>
          <w:u w:val="single"/>
        </w:rPr>
        <w:t>Contact Details</w:t>
      </w:r>
    </w:p>
    <w:p w:rsidR="00AA72C6" w:rsidRDefault="00AA72C6">
      <w:pPr>
        <w:pStyle w:val="ContactInfo"/>
      </w:pPr>
    </w:p>
    <w:p w:rsidR="00AA72C6" w:rsidRDefault="00AA72C6">
      <w:pPr>
        <w:pStyle w:val="ContactInfo"/>
      </w:pPr>
      <w:r>
        <w:t>Mobile :- 6297036731</w:t>
      </w:r>
    </w:p>
    <w:p w:rsidR="00AA72C6" w:rsidRDefault="00AA72C6">
      <w:pPr>
        <w:pStyle w:val="ContactInfo"/>
      </w:pPr>
    </w:p>
    <w:p w:rsidR="00AA72C6" w:rsidRDefault="00AA72C6">
      <w:pPr>
        <w:pStyle w:val="ContactInfo"/>
      </w:pPr>
      <w:r>
        <w:t>Mail id :- sandykarmakar627@gmail.com</w:t>
      </w:r>
    </w:p>
    <w:p w:rsidR="00383AD6" w:rsidRPr="00DE4D5F" w:rsidRDefault="006E20CD" w:rsidP="004F1EE8">
      <w:pPr>
        <w:rPr>
          <w:b/>
          <w:bCs/>
        </w:rPr>
      </w:pPr>
      <w:r>
        <w:rPr>
          <w:b/>
          <w:bCs/>
          <w:i/>
          <w:iCs/>
        </w:rPr>
        <w:t xml:space="preserve">Educational Qualification  </w:t>
      </w:r>
      <w:r w:rsidR="00531075">
        <w:t>:-</w:t>
      </w:r>
      <w:r w:rsidR="00DE4D5F">
        <w:t xml:space="preserve">.                                                 </w:t>
      </w:r>
      <w:r w:rsidR="00DE4D5F" w:rsidRPr="00DE4D5F">
        <w:rPr>
          <w:b/>
          <w:bCs/>
        </w:rPr>
        <w:t>Year</w:t>
      </w:r>
      <w:r w:rsidR="00DB30E8">
        <w:rPr>
          <w:b/>
          <w:bCs/>
        </w:rPr>
        <w:t xml:space="preserve">.              </w:t>
      </w:r>
      <w:r w:rsidR="00C24BA5">
        <w:rPr>
          <w:b/>
          <w:bCs/>
        </w:rPr>
        <w:t xml:space="preserve">   Grade/Number</w:t>
      </w:r>
    </w:p>
    <w:p w:rsidR="004F29C0" w:rsidRDefault="0044083D" w:rsidP="004F1EE8">
      <w:proofErr w:type="spellStart"/>
      <w:r>
        <w:t>Ghatal</w:t>
      </w:r>
      <w:proofErr w:type="spellEnd"/>
      <w:r>
        <w:t xml:space="preserve"> </w:t>
      </w:r>
      <w:proofErr w:type="spellStart"/>
      <w:r>
        <w:t>Vidyasagar</w:t>
      </w:r>
      <w:proofErr w:type="spellEnd"/>
      <w:r>
        <w:t xml:space="preserve"> High school </w:t>
      </w:r>
      <w:r w:rsidR="00FB4989">
        <w:t>(W.B.B.S.E)</w:t>
      </w:r>
      <w:r w:rsidR="00DE4D5F">
        <w:t xml:space="preserve">  </w:t>
      </w:r>
      <w:r w:rsidR="00DB30E8">
        <w:t xml:space="preserve">                  2008</w:t>
      </w:r>
      <w:r w:rsidR="00984AD4">
        <w:t xml:space="preserve">.                   </w:t>
      </w:r>
      <w:r w:rsidR="007A4BE9">
        <w:t>1</w:t>
      </w:r>
      <w:r w:rsidR="007A4BE9" w:rsidRPr="007A4BE9">
        <w:rPr>
          <w:vertAlign w:val="superscript"/>
        </w:rPr>
        <w:t>st</w:t>
      </w:r>
      <w:r w:rsidR="007A4BE9">
        <w:t>/ 494</w:t>
      </w:r>
    </w:p>
    <w:p w:rsidR="00DB30E8" w:rsidRDefault="00B475C3" w:rsidP="004F1EE8">
      <w:proofErr w:type="spellStart"/>
      <w:r>
        <w:t>Ghatal</w:t>
      </w:r>
      <w:proofErr w:type="spellEnd"/>
      <w:r>
        <w:t xml:space="preserve"> </w:t>
      </w:r>
      <w:proofErr w:type="spellStart"/>
      <w:r>
        <w:t>Vidyasagar</w:t>
      </w:r>
      <w:proofErr w:type="spellEnd"/>
      <w:r>
        <w:t xml:space="preserve"> High school (W.B.C.H.</w:t>
      </w:r>
      <w:r w:rsidR="00FE3C0C">
        <w:t xml:space="preserve">S.E).                2010.                   </w:t>
      </w:r>
      <w:r w:rsidR="00A95353">
        <w:t>1</w:t>
      </w:r>
      <w:r w:rsidR="00A95353" w:rsidRPr="00A95353">
        <w:rPr>
          <w:vertAlign w:val="superscript"/>
        </w:rPr>
        <w:t>st</w:t>
      </w:r>
      <w:r w:rsidR="00A95353">
        <w:t>/ 354</w:t>
      </w:r>
    </w:p>
    <w:p w:rsidR="00A95353" w:rsidRDefault="00872D3F" w:rsidP="004F1EE8">
      <w:proofErr w:type="spellStart"/>
      <w:r>
        <w:t>Vidyasagar</w:t>
      </w:r>
      <w:proofErr w:type="spellEnd"/>
      <w:r>
        <w:t xml:space="preserve"> University </w:t>
      </w:r>
      <w:r w:rsidR="00E14F26">
        <w:t xml:space="preserve">(B.A) </w:t>
      </w:r>
      <w:proofErr w:type="spellStart"/>
      <w:r w:rsidR="00E14F26">
        <w:t>Honours</w:t>
      </w:r>
      <w:proofErr w:type="spellEnd"/>
      <w:r w:rsidR="00E14F26">
        <w:t xml:space="preserve"> </w:t>
      </w:r>
      <w:r w:rsidR="00262256">
        <w:t xml:space="preserve">                            2013.                   2</w:t>
      </w:r>
      <w:r w:rsidR="00262256" w:rsidRPr="00262256">
        <w:rPr>
          <w:vertAlign w:val="superscript"/>
        </w:rPr>
        <w:t>nd</w:t>
      </w:r>
      <w:r w:rsidR="00262256">
        <w:t xml:space="preserve"> /</w:t>
      </w:r>
      <w:r w:rsidR="00424968">
        <w:t>432</w:t>
      </w:r>
    </w:p>
    <w:p w:rsidR="00424968" w:rsidRDefault="00C6273A" w:rsidP="004F1EE8">
      <w:proofErr w:type="spellStart"/>
      <w:r>
        <w:t>Vidyasagar</w:t>
      </w:r>
      <w:proofErr w:type="spellEnd"/>
      <w:r>
        <w:t xml:space="preserve"> University (M.A).                                         2015.                   </w:t>
      </w:r>
      <w:r w:rsidR="00530715">
        <w:t>1</w:t>
      </w:r>
      <w:r w:rsidR="00530715" w:rsidRPr="00530715">
        <w:rPr>
          <w:vertAlign w:val="superscript"/>
        </w:rPr>
        <w:t>st</w:t>
      </w:r>
      <w:r w:rsidR="00530715">
        <w:t>/ 532</w:t>
      </w:r>
    </w:p>
    <w:p w:rsidR="00383AD6" w:rsidRPr="00840A21" w:rsidRDefault="00E53C16" w:rsidP="00A201A4">
      <w:pPr>
        <w:rPr>
          <w:b/>
          <w:bCs/>
        </w:rPr>
      </w:pPr>
      <w:r w:rsidRPr="00E53C16">
        <w:rPr>
          <w:b/>
          <w:bCs/>
        </w:rPr>
        <w:t>Work Experience</w:t>
      </w:r>
      <w:r w:rsidR="00DE4D5F" w:rsidRPr="00E53C16">
        <w:rPr>
          <w:b/>
          <w:bCs/>
        </w:rPr>
        <w:t xml:space="preserve"> </w:t>
      </w:r>
      <w:r w:rsidR="0081209C">
        <w:rPr>
          <w:b/>
          <w:bCs/>
        </w:rPr>
        <w:t>:-</w:t>
      </w:r>
      <w:r w:rsidR="00DE4D5F" w:rsidRPr="00E53C16">
        <w:rPr>
          <w:b/>
          <w:bCs/>
        </w:rPr>
        <w:t xml:space="preserve">             </w:t>
      </w:r>
      <w:r w:rsidR="004F29C0" w:rsidRPr="00E53C16">
        <w:rPr>
          <w:b/>
          <w:bCs/>
        </w:rPr>
        <w:t xml:space="preserve">                </w:t>
      </w:r>
    </w:p>
    <w:p w:rsidR="00540277" w:rsidRDefault="00540277" w:rsidP="00A201A4">
      <w:r>
        <w:t>1.ICICI</w:t>
      </w:r>
      <w:r w:rsidR="00B346E0">
        <w:t xml:space="preserve"> BANK LTD (31/07/2019-3</w:t>
      </w:r>
      <w:r w:rsidR="008A12BD">
        <w:t xml:space="preserve">1/07/2020) Designation:- </w:t>
      </w:r>
      <w:r w:rsidR="00BE580D">
        <w:t xml:space="preserve">Sales </w:t>
      </w:r>
      <w:r>
        <w:t>officer</w:t>
      </w:r>
      <w:r w:rsidR="004C358E">
        <w:t>(Personal loan)</w:t>
      </w:r>
    </w:p>
    <w:p w:rsidR="00540277" w:rsidRDefault="00E21FA3" w:rsidP="00A201A4">
      <w:r>
        <w:t>2.Jana small finance bank</w:t>
      </w:r>
      <w:r w:rsidR="002E5E61">
        <w:t>(</w:t>
      </w:r>
      <w:r w:rsidR="007959ED">
        <w:t>02/12/2020-Running)</w:t>
      </w:r>
      <w:r w:rsidR="00746A00">
        <w:t>:-Relationship Executive (MHL/LAP)</w:t>
      </w:r>
      <w:r w:rsidR="004C358E">
        <w:t>&amp; DSA handling</w:t>
      </w:r>
      <w:r w:rsidR="00D56228">
        <w:t>.</w:t>
      </w:r>
    </w:p>
    <w:p w:rsidR="00E9450F" w:rsidRDefault="00AB3F31" w:rsidP="00A201A4">
      <w:r>
        <w:rPr>
          <w:b/>
          <w:bCs/>
        </w:rPr>
        <w:lastRenderedPageBreak/>
        <w:t xml:space="preserve">Objective :- </w:t>
      </w:r>
      <w:r w:rsidR="00C275F8">
        <w:t>I here by declare that the</w:t>
      </w:r>
      <w:r w:rsidR="00AE3DE2">
        <w:t xml:space="preserve"> </w:t>
      </w:r>
      <w:r w:rsidR="00C64449">
        <w:t xml:space="preserve">Entries </w:t>
      </w:r>
      <w:r w:rsidR="00364624">
        <w:t xml:space="preserve">made in </w:t>
      </w:r>
      <w:r w:rsidR="003C0869">
        <w:t xml:space="preserve">this from </w:t>
      </w:r>
      <w:r w:rsidR="00761EE4">
        <w:t>as above are true</w:t>
      </w:r>
      <w:r w:rsidR="00B06341">
        <w:t xml:space="preserve"> and correct </w:t>
      </w:r>
      <w:r w:rsidR="00CC3232">
        <w:t xml:space="preserve">to the best of </w:t>
      </w:r>
      <w:r w:rsidR="008F4996">
        <w:t>my knowledge</w:t>
      </w:r>
      <w:r w:rsidR="009230C7">
        <w:t xml:space="preserve"> and belief</w:t>
      </w:r>
      <w:r w:rsidR="008E0794">
        <w:t xml:space="preserve"> in the event of </w:t>
      </w:r>
      <w:r w:rsidR="002868C3">
        <w:t xml:space="preserve">any information </w:t>
      </w:r>
      <w:r w:rsidR="00C54FAE">
        <w:t xml:space="preserve">being found </w:t>
      </w:r>
      <w:r w:rsidR="002F5988">
        <w:t>false and incorrect</w:t>
      </w:r>
      <w:r w:rsidR="00861DF5">
        <w:t xml:space="preserve"> my candidature</w:t>
      </w:r>
      <w:r w:rsidR="00076F3B">
        <w:t xml:space="preserve"> are </w:t>
      </w:r>
      <w:r w:rsidR="00853BF7">
        <w:t>liable</w:t>
      </w:r>
      <w:r w:rsidR="00285699">
        <w:t xml:space="preserve"> to be terminated without any notice</w:t>
      </w:r>
      <w:r w:rsidR="00925410">
        <w:t xml:space="preserve"> . </w:t>
      </w:r>
    </w:p>
    <w:p w:rsidR="00925410" w:rsidRPr="00925410" w:rsidRDefault="00925410" w:rsidP="00A201A4">
      <w:pPr>
        <w:rPr>
          <w:b/>
          <w:bCs/>
        </w:rPr>
      </w:pPr>
      <w:r w:rsidRPr="00925410">
        <w:rPr>
          <w:b/>
          <w:bCs/>
        </w:rPr>
        <w:t xml:space="preserve">Place </w:t>
      </w:r>
      <w:r>
        <w:rPr>
          <w:b/>
          <w:bCs/>
        </w:rPr>
        <w:t xml:space="preserve">:- </w:t>
      </w:r>
      <w:proofErr w:type="spellStart"/>
      <w:r w:rsidR="00A77E0D">
        <w:rPr>
          <w:b/>
          <w:bCs/>
        </w:rPr>
        <w:t>Ghatal</w:t>
      </w:r>
      <w:proofErr w:type="spellEnd"/>
      <w:r w:rsidR="00A77E0D">
        <w:rPr>
          <w:b/>
          <w:bCs/>
        </w:rPr>
        <w:t xml:space="preserve"> , west </w:t>
      </w:r>
      <w:proofErr w:type="spellStart"/>
      <w:r w:rsidR="00A77E0D">
        <w:rPr>
          <w:b/>
          <w:bCs/>
        </w:rPr>
        <w:t>midnapur</w:t>
      </w:r>
      <w:proofErr w:type="spellEnd"/>
      <w:r w:rsidR="00A77E0D">
        <w:rPr>
          <w:b/>
          <w:bCs/>
        </w:rPr>
        <w:t xml:space="preserve">.                              </w:t>
      </w:r>
      <w:proofErr w:type="spellStart"/>
      <w:r w:rsidR="00A77E0D">
        <w:rPr>
          <w:b/>
          <w:bCs/>
        </w:rPr>
        <w:t>Sandip</w:t>
      </w:r>
      <w:proofErr w:type="spellEnd"/>
      <w:r w:rsidR="00A77E0D">
        <w:rPr>
          <w:b/>
          <w:bCs/>
        </w:rPr>
        <w:t xml:space="preserve"> Dutta </w:t>
      </w:r>
      <w:proofErr w:type="spellStart"/>
      <w:r w:rsidR="00A77E0D">
        <w:rPr>
          <w:b/>
          <w:bCs/>
        </w:rPr>
        <w:t>Karmakar</w:t>
      </w:r>
      <w:proofErr w:type="spellEnd"/>
    </w:p>
    <w:p w:rsidR="00C275F8" w:rsidRDefault="00C275F8" w:rsidP="00A201A4"/>
    <w:sectPr w:rsidR="00C275F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08F" w:rsidRDefault="00A2308F">
      <w:r>
        <w:separator/>
      </w:r>
    </w:p>
  </w:endnote>
  <w:endnote w:type="continuationSeparator" w:id="0">
    <w:p w:rsidR="00A2308F" w:rsidRDefault="00A2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AD6" w:rsidRDefault="0045170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08F" w:rsidRDefault="00A2308F">
      <w:r>
        <w:separator/>
      </w:r>
    </w:p>
  </w:footnote>
  <w:footnote w:type="continuationSeparator" w:id="0">
    <w:p w:rsidR="00A2308F" w:rsidRDefault="00A2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AD6" w:rsidRDefault="0045170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3F01421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AD6" w:rsidRDefault="0045170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3AD6" w:rsidRDefault="00383AD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383AD6" w:rsidRDefault="00383AD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90412"/>
    <w:multiLevelType w:val="hybridMultilevel"/>
    <w:tmpl w:val="A21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2804"/>
    <w:multiLevelType w:val="hybridMultilevel"/>
    <w:tmpl w:val="CD7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B1E56"/>
    <w:multiLevelType w:val="hybridMultilevel"/>
    <w:tmpl w:val="218E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079CE"/>
    <w:multiLevelType w:val="hybridMultilevel"/>
    <w:tmpl w:val="702E2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0C"/>
    <w:rsid w:val="00022304"/>
    <w:rsid w:val="00076F3B"/>
    <w:rsid w:val="000D2985"/>
    <w:rsid w:val="00104107"/>
    <w:rsid w:val="001446BB"/>
    <w:rsid w:val="00146A94"/>
    <w:rsid w:val="001F1343"/>
    <w:rsid w:val="002231A0"/>
    <w:rsid w:val="002303EB"/>
    <w:rsid w:val="0025282A"/>
    <w:rsid w:val="00262256"/>
    <w:rsid w:val="00285699"/>
    <w:rsid w:val="002868C3"/>
    <w:rsid w:val="002E5E61"/>
    <w:rsid w:val="002F5988"/>
    <w:rsid w:val="00310FCB"/>
    <w:rsid w:val="003271F6"/>
    <w:rsid w:val="00364624"/>
    <w:rsid w:val="00383AD6"/>
    <w:rsid w:val="003B0B8E"/>
    <w:rsid w:val="003C0869"/>
    <w:rsid w:val="003D3AC4"/>
    <w:rsid w:val="00424968"/>
    <w:rsid w:val="0044083D"/>
    <w:rsid w:val="00451702"/>
    <w:rsid w:val="00491E28"/>
    <w:rsid w:val="004A48BD"/>
    <w:rsid w:val="004C358E"/>
    <w:rsid w:val="004F1EE8"/>
    <w:rsid w:val="004F29C0"/>
    <w:rsid w:val="00530715"/>
    <w:rsid w:val="00531075"/>
    <w:rsid w:val="00540277"/>
    <w:rsid w:val="00662373"/>
    <w:rsid w:val="00677097"/>
    <w:rsid w:val="006D3666"/>
    <w:rsid w:val="006D60B0"/>
    <w:rsid w:val="006E20CD"/>
    <w:rsid w:val="006E469D"/>
    <w:rsid w:val="00746A00"/>
    <w:rsid w:val="00756235"/>
    <w:rsid w:val="00761EE4"/>
    <w:rsid w:val="007959ED"/>
    <w:rsid w:val="007A4BE9"/>
    <w:rsid w:val="0081209C"/>
    <w:rsid w:val="00840A21"/>
    <w:rsid w:val="00853A63"/>
    <w:rsid w:val="00853BF7"/>
    <w:rsid w:val="00861DF5"/>
    <w:rsid w:val="00872D3F"/>
    <w:rsid w:val="008A12BD"/>
    <w:rsid w:val="008E0794"/>
    <w:rsid w:val="008F4996"/>
    <w:rsid w:val="009230C7"/>
    <w:rsid w:val="00925410"/>
    <w:rsid w:val="00984AD4"/>
    <w:rsid w:val="009A6E70"/>
    <w:rsid w:val="009C08D0"/>
    <w:rsid w:val="00A201A4"/>
    <w:rsid w:val="00A2308F"/>
    <w:rsid w:val="00A25615"/>
    <w:rsid w:val="00A77E0D"/>
    <w:rsid w:val="00A9250C"/>
    <w:rsid w:val="00A95353"/>
    <w:rsid w:val="00AA72C6"/>
    <w:rsid w:val="00AB3F31"/>
    <w:rsid w:val="00AE3DE2"/>
    <w:rsid w:val="00B06341"/>
    <w:rsid w:val="00B23C73"/>
    <w:rsid w:val="00B346E0"/>
    <w:rsid w:val="00B475C3"/>
    <w:rsid w:val="00B47F6C"/>
    <w:rsid w:val="00B54188"/>
    <w:rsid w:val="00BB7E3A"/>
    <w:rsid w:val="00BE580D"/>
    <w:rsid w:val="00BE7D5B"/>
    <w:rsid w:val="00BF5691"/>
    <w:rsid w:val="00C24BA5"/>
    <w:rsid w:val="00C275F8"/>
    <w:rsid w:val="00C53B15"/>
    <w:rsid w:val="00C54FAE"/>
    <w:rsid w:val="00C6030F"/>
    <w:rsid w:val="00C6273A"/>
    <w:rsid w:val="00C64449"/>
    <w:rsid w:val="00CC3232"/>
    <w:rsid w:val="00D56228"/>
    <w:rsid w:val="00DA1AFA"/>
    <w:rsid w:val="00DB30E8"/>
    <w:rsid w:val="00DC23A2"/>
    <w:rsid w:val="00DE4D5F"/>
    <w:rsid w:val="00E13077"/>
    <w:rsid w:val="00E14F26"/>
    <w:rsid w:val="00E21FA3"/>
    <w:rsid w:val="00E430F1"/>
    <w:rsid w:val="00E52CDD"/>
    <w:rsid w:val="00E53C16"/>
    <w:rsid w:val="00E9450F"/>
    <w:rsid w:val="00EC14D9"/>
    <w:rsid w:val="00F962AC"/>
    <w:rsid w:val="00FB4989"/>
    <w:rsid w:val="00FE2186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3086E"/>
  <w15:chartTrackingRefBased/>
  <w15:docId w15:val="{5F517CE7-A5CE-BB4D-ABD2-B8D5C20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6515600-F91A-C649-93A7-2A20480321E4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%7b16515600-F91A-C649-93A7-2A20480321E4%7dtf50002018.dotx</Template>
  <TotalTime>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sandykarmakar627@gmail.com</dc:creator>
  <cp:keywords/>
  <dc:description/>
  <cp:lastModifiedBy>sandykarmakar627@gmail.com</cp:lastModifiedBy>
  <cp:revision>11</cp:revision>
  <dcterms:created xsi:type="dcterms:W3CDTF">2020-11-06T07:18:00Z</dcterms:created>
  <dcterms:modified xsi:type="dcterms:W3CDTF">2021-05-31T11:41:00Z</dcterms:modified>
</cp:coreProperties>
</file>