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6B" w:rsidRPr="00243078" w:rsidRDefault="00A11B6B" w:rsidP="00243078">
      <w:pPr>
        <w:jc w:val="center"/>
        <w:rPr>
          <w:rFonts w:ascii="Algerian" w:hAnsi="Algerian"/>
          <w:b/>
          <w:sz w:val="48"/>
          <w:szCs w:val="48"/>
        </w:rPr>
      </w:pPr>
      <w:r w:rsidRPr="00243078">
        <w:rPr>
          <w:rFonts w:ascii="Algerian" w:eastAsia="Verdana" w:hAnsi="Algerian" w:cs="Verdana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5619750</wp:posOffset>
            </wp:positionH>
            <wp:positionV relativeFrom="paragraph">
              <wp:posOffset>7620</wp:posOffset>
            </wp:positionV>
            <wp:extent cx="910590" cy="1118870"/>
            <wp:effectExtent l="19050" t="0" r="3810" b="0"/>
            <wp:wrapSquare wrapText="bothSides"/>
            <wp:docPr id="1" name="Picture 0" descr="Perfect365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365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078" w:rsidRPr="00243078">
        <w:rPr>
          <w:rFonts w:ascii="Algerian" w:hAnsi="Algerian"/>
          <w:b/>
          <w:sz w:val="48"/>
          <w:szCs w:val="48"/>
        </w:rPr>
        <w:t>SANGITA DHAR</w:t>
      </w:r>
    </w:p>
    <w:p w:rsidR="00A11B6B" w:rsidRDefault="00243078" w:rsidP="00243078">
      <w:pPr>
        <w:jc w:val="center"/>
        <w:rPr>
          <w:rFonts w:ascii="Andalus" w:eastAsia="Verdana" w:hAnsi="Andalus" w:cs="Andalus"/>
          <w:bCs/>
          <w:sz w:val="24"/>
          <w:szCs w:val="24"/>
        </w:rPr>
      </w:pPr>
      <w:r w:rsidRPr="002C65BE">
        <w:rPr>
          <w:rFonts w:ascii="Andalus" w:eastAsia="Verdana" w:hAnsi="Andalus" w:cs="Andalus"/>
          <w:bCs/>
          <w:sz w:val="24"/>
          <w:szCs w:val="24"/>
        </w:rPr>
        <w:t>Address:</w:t>
      </w:r>
      <w:r w:rsidR="00A11B6B" w:rsidRPr="002C65BE">
        <w:rPr>
          <w:rFonts w:ascii="Andalus" w:eastAsia="Verdana" w:hAnsi="Andalus" w:cs="Andalus"/>
          <w:bCs/>
          <w:sz w:val="24"/>
          <w:szCs w:val="24"/>
        </w:rPr>
        <w:t xml:space="preserve"> Police Housing Complex Bidhan</w:t>
      </w:r>
    </w:p>
    <w:p w:rsidR="00A11B6B" w:rsidRDefault="00A11B6B" w:rsidP="00243078">
      <w:pPr>
        <w:jc w:val="center"/>
        <w:rPr>
          <w:rFonts w:ascii="Verdana" w:eastAsia="Verdana" w:hAnsi="Verdana" w:cs="Verdana"/>
          <w:b/>
          <w:bCs/>
        </w:rPr>
      </w:pPr>
      <w:r w:rsidRPr="002C65BE">
        <w:rPr>
          <w:rFonts w:ascii="Andalus" w:eastAsia="Verdana" w:hAnsi="Andalus" w:cs="Andalus"/>
          <w:bCs/>
          <w:sz w:val="24"/>
          <w:szCs w:val="24"/>
        </w:rPr>
        <w:t>Sishu Sarani, Kolkata 700054</w:t>
      </w:r>
    </w:p>
    <w:p w:rsidR="00A11B6B" w:rsidRPr="002C65BE" w:rsidRDefault="00243078" w:rsidP="00243078">
      <w:pPr>
        <w:jc w:val="center"/>
        <w:rPr>
          <w:rFonts w:ascii="Verdana" w:eastAsia="Verdana" w:hAnsi="Verdana" w:cs="Verdana"/>
          <w:bCs/>
        </w:rPr>
      </w:pPr>
      <w:r w:rsidRPr="002C65BE">
        <w:rPr>
          <w:rFonts w:ascii="Andalus" w:eastAsia="Verdana" w:hAnsi="Andalus" w:cs="Andalus"/>
          <w:bCs/>
          <w:sz w:val="28"/>
          <w:szCs w:val="28"/>
        </w:rPr>
        <w:t>Phone:</w:t>
      </w:r>
      <w:r w:rsidR="00A11B6B" w:rsidRPr="002C65BE">
        <w:rPr>
          <w:rFonts w:ascii="Andalus" w:eastAsia="Verdana" w:hAnsi="Andalus" w:cs="Andalus"/>
          <w:bCs/>
          <w:sz w:val="28"/>
          <w:szCs w:val="28"/>
        </w:rPr>
        <w:t xml:space="preserve"> </w:t>
      </w:r>
      <w:r w:rsidR="00212565">
        <w:rPr>
          <w:rFonts w:ascii="Andalus" w:eastAsia="Verdana" w:hAnsi="Andalus" w:cs="Andalus"/>
          <w:bCs/>
          <w:sz w:val="28"/>
          <w:szCs w:val="28"/>
        </w:rPr>
        <w:t>905123947</w:t>
      </w:r>
      <w:r w:rsidR="00B165B0">
        <w:rPr>
          <w:rFonts w:ascii="Andalus" w:eastAsia="Verdana" w:hAnsi="Andalus" w:cs="Andalus"/>
          <w:bCs/>
          <w:sz w:val="28"/>
          <w:szCs w:val="28"/>
        </w:rPr>
        <w:t>6</w:t>
      </w:r>
    </w:p>
    <w:p w:rsidR="002C65BE" w:rsidRDefault="00A11B6B" w:rsidP="00243078">
      <w:pPr>
        <w:jc w:val="center"/>
      </w:pPr>
      <w:r>
        <w:t>EMAIL ID</w:t>
      </w:r>
      <w:r w:rsidRPr="00CF1A49">
        <w:t xml:space="preserve"> </w:t>
      </w:r>
      <w:sdt>
        <w:sdtPr>
          <w:alias w:val="Divider dot:"/>
          <w:tag w:val="Divider dot:"/>
          <w:id w:val="-1335457095"/>
          <w:placeholder>
            <w:docPart w:val="D59F6F58F8DE44748FA700E0F2F491FD"/>
          </w:placeholder>
          <w:temporary/>
          <w:showingPlcHdr/>
        </w:sdtPr>
        <w:sdtContent>
          <w:r w:rsidRPr="00CF1A49">
            <w:t>·</w:t>
          </w:r>
        </w:sdtContent>
      </w:sdt>
      <w:r w:rsidRPr="00CF1A49">
        <w:t xml:space="preserve"> </w:t>
      </w:r>
      <w:hyperlink r:id="rId8" w:history="1">
        <w:r w:rsidRPr="00B1239E">
          <w:rPr>
            <w:rStyle w:val="Hyperlink"/>
          </w:rPr>
          <w:t>Sangita.cloud9@gmail.com</w:t>
        </w:r>
      </w:hyperlink>
    </w:p>
    <w:tbl>
      <w:tblPr>
        <w:tblStyle w:val="TableGrid"/>
        <w:tblW w:w="4945" w:type="pct"/>
        <w:tblInd w:w="-180" w:type="dxa"/>
        <w:tblCellMar>
          <w:left w:w="0" w:type="dxa"/>
          <w:bottom w:w="115" w:type="dxa"/>
          <w:right w:w="0" w:type="dxa"/>
        </w:tblCellMar>
        <w:tblLook w:val="04A0"/>
      </w:tblPr>
      <w:tblGrid>
        <w:gridCol w:w="9257"/>
      </w:tblGrid>
      <w:tr w:rsidR="00A11B6B" w:rsidRPr="000652A5" w:rsidTr="00243078">
        <w:trPr>
          <w:trHeight w:val="25"/>
        </w:trPr>
        <w:tc>
          <w:tcPr>
            <w:tcW w:w="9257" w:type="dxa"/>
            <w:tcMar>
              <w:top w:w="432" w:type="dxa"/>
            </w:tcMar>
          </w:tcPr>
          <w:p w:rsidR="00A11B6B" w:rsidRPr="002E1274" w:rsidRDefault="002E1274" w:rsidP="00EE0226">
            <w:pPr>
              <w:tabs>
                <w:tab w:val="left" w:pos="4110"/>
              </w:tabs>
              <w:spacing w:before="100" w:after="100"/>
              <w:jc w:val="both"/>
              <w:rPr>
                <w:rFonts w:asciiTheme="majorHAnsi" w:eastAsia="Arial" w:hAnsiTheme="majorHAnsi" w:cs="Arial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Theme="majorHAnsi" w:eastAsia="Arial" w:hAnsiTheme="majorHAnsi" w:cs="Arial"/>
                <w:b/>
                <w:bCs/>
                <w:i/>
                <w:sz w:val="28"/>
                <w:szCs w:val="28"/>
                <w:u w:val="single"/>
              </w:rPr>
              <w:t xml:space="preserve">  </w:t>
            </w:r>
            <w:r w:rsidR="00A11B6B" w:rsidRPr="002E1274">
              <w:rPr>
                <w:rFonts w:asciiTheme="majorHAnsi" w:eastAsia="Arial" w:hAnsiTheme="majorHAnsi" w:cs="Arial"/>
                <w:b/>
                <w:bCs/>
                <w:i/>
                <w:sz w:val="28"/>
                <w:szCs w:val="28"/>
                <w:u w:val="single"/>
              </w:rPr>
              <w:t xml:space="preserve">CAREER </w:t>
            </w:r>
            <w:r>
              <w:rPr>
                <w:rFonts w:asciiTheme="majorHAnsi" w:eastAsia="Arial" w:hAnsiTheme="majorHAnsi" w:cs="Arial"/>
                <w:b/>
                <w:bCs/>
                <w:i/>
                <w:sz w:val="28"/>
                <w:szCs w:val="28"/>
                <w:u w:val="single"/>
              </w:rPr>
              <w:t xml:space="preserve">  </w:t>
            </w:r>
            <w:r w:rsidR="00A11B6B" w:rsidRPr="002E1274">
              <w:rPr>
                <w:rFonts w:asciiTheme="majorHAnsi" w:eastAsia="Arial" w:hAnsiTheme="majorHAnsi" w:cs="Arial"/>
                <w:b/>
                <w:bCs/>
                <w:i/>
                <w:sz w:val="28"/>
                <w:szCs w:val="28"/>
                <w:u w:val="single"/>
              </w:rPr>
              <w:t>OBJECTIVE</w:t>
            </w:r>
            <w:r w:rsidR="00EE0226" w:rsidRPr="002E1274">
              <w:rPr>
                <w:rFonts w:asciiTheme="majorHAnsi" w:eastAsia="Arial" w:hAnsiTheme="majorHAnsi" w:cs="Arial"/>
                <w:b/>
                <w:bCs/>
                <w:i/>
                <w:sz w:val="28"/>
                <w:szCs w:val="28"/>
                <w:u w:val="single"/>
              </w:rPr>
              <w:tab/>
            </w:r>
          </w:p>
          <w:p w:rsidR="00C65C24" w:rsidRPr="003443BD" w:rsidRDefault="00C65C24" w:rsidP="00C65C24">
            <w:pPr>
              <w:tabs>
                <w:tab w:val="left" w:pos="2160"/>
              </w:tabs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bCs/>
                <w:i/>
              </w:rPr>
              <w:t xml:space="preserve">   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To be part of a reputed organization which provides a steady career growth along with job satisfaction, challenges and give value contribution in the success of the organization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Seeking a responsible career where my abilities can be highly utilized in a growth oriented and professional environment</w:t>
            </w:r>
          </w:p>
          <w:p w:rsidR="00243078" w:rsidRPr="000652A5" w:rsidRDefault="00243078" w:rsidP="00940250">
            <w:pPr>
              <w:tabs>
                <w:tab w:val="left" w:pos="21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2703" w:rsidRPr="00CF1A49" w:rsidTr="00243078">
        <w:trPr>
          <w:trHeight w:hRule="exact" w:val="27"/>
        </w:trPr>
        <w:tc>
          <w:tcPr>
            <w:tcW w:w="9257" w:type="dxa"/>
            <w:tcMar>
              <w:top w:w="0" w:type="dxa"/>
              <w:bottom w:w="0" w:type="dxa"/>
            </w:tcMar>
          </w:tcPr>
          <w:p w:rsidR="00692703" w:rsidRDefault="00692703" w:rsidP="00A11B6B">
            <w:pPr>
              <w:pStyle w:val="ContactInfoEmphasis"/>
              <w:contextualSpacing w:val="0"/>
              <w:jc w:val="left"/>
            </w:pPr>
          </w:p>
          <w:p w:rsidR="00A11B6B" w:rsidRPr="00CF1A49" w:rsidRDefault="00A11B6B" w:rsidP="00A11B6B">
            <w:pPr>
              <w:pStyle w:val="ContactInfoEmphasis"/>
              <w:contextualSpacing w:val="0"/>
              <w:jc w:val="left"/>
            </w:pPr>
          </w:p>
        </w:tc>
      </w:tr>
    </w:tbl>
    <w:p w:rsidR="004E01EB" w:rsidRPr="002E1274" w:rsidRDefault="00243078" w:rsidP="00A11B6B">
      <w:pPr>
        <w:rPr>
          <w:rFonts w:asciiTheme="majorHAnsi" w:hAnsiTheme="majorHAnsi"/>
          <w:b/>
          <w:i/>
          <w:color w:val="505050" w:themeColor="text2" w:themeTint="BF"/>
          <w:sz w:val="28"/>
          <w:szCs w:val="28"/>
          <w:u w:val="single"/>
        </w:rPr>
      </w:pPr>
      <w:r w:rsidRPr="002E1274">
        <w:rPr>
          <w:rFonts w:asciiTheme="majorHAnsi" w:hAnsiTheme="majorHAnsi"/>
          <w:b/>
          <w:i/>
          <w:color w:val="505050" w:themeColor="text2" w:themeTint="BF"/>
          <w:sz w:val="28"/>
          <w:szCs w:val="28"/>
          <w:u w:val="single"/>
        </w:rPr>
        <w:t>EXPERIENCE</w:t>
      </w:r>
    </w:p>
    <w:p w:rsidR="004650F0" w:rsidRPr="00EE0226" w:rsidRDefault="004650F0" w:rsidP="00A11B6B">
      <w:pPr>
        <w:rPr>
          <w:rFonts w:asciiTheme="majorHAnsi" w:hAnsiTheme="majorHAnsi"/>
          <w:b/>
          <w:i/>
          <w:color w:val="505050" w:themeColor="text2" w:themeTint="BF"/>
          <w:sz w:val="28"/>
          <w:szCs w:val="28"/>
        </w:rPr>
      </w:pPr>
    </w:p>
    <w:tbl>
      <w:tblPr>
        <w:tblStyle w:val="TableGrid"/>
        <w:tblW w:w="5000" w:type="pct"/>
        <w:tblInd w:w="-20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936"/>
      </w:tblGrid>
      <w:tr w:rsidR="00583068" w:rsidRPr="00CF1A49" w:rsidTr="00583068">
        <w:trPr>
          <w:trHeight w:val="1552"/>
        </w:trPr>
        <w:tc>
          <w:tcPr>
            <w:tcW w:w="9936" w:type="dxa"/>
          </w:tcPr>
          <w:p w:rsidR="0063713A" w:rsidRDefault="00583068" w:rsidP="0063713A">
            <w:pPr>
              <w:rPr>
                <w:rFonts w:ascii="Bodoni Bd BT" w:eastAsia="Verdana" w:hAnsi="Bodoni Bd BT" w:cs="Arial"/>
                <w:b/>
                <w:sz w:val="24"/>
                <w:szCs w:val="24"/>
              </w:rPr>
            </w:pPr>
            <w:r>
              <w:rPr>
                <w:rFonts w:ascii="Bodoni Bd BT" w:eastAsia="Verdana" w:hAnsi="Bodoni Bd BT" w:cs="Arial"/>
                <w:b/>
                <w:sz w:val="24"/>
                <w:szCs w:val="24"/>
              </w:rPr>
              <w:t xml:space="preserve">6 months (August 2014 – March 2015) in International Tech Support Outbound (CCE) in Met Technologies Pvt. Ltd. </w:t>
            </w:r>
          </w:p>
          <w:p w:rsidR="00583068" w:rsidRPr="0063713A" w:rsidRDefault="00583068" w:rsidP="0063713A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bCs/>
                <w:i/>
              </w:rPr>
            </w:pPr>
            <w:r w:rsidRPr="0063713A">
              <w:rPr>
                <w:rFonts w:ascii="Verdana" w:eastAsia="Verdana" w:hAnsi="Verdana" w:cs="Arial"/>
                <w:sz w:val="20"/>
                <w:szCs w:val="20"/>
              </w:rPr>
              <w:t xml:space="preserve">Make out bound calls to UK &amp; USA 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Follow up old customers as well as handling different types of customers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b/>
                <w:bCs/>
                <w:i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Always maintain good telephone etiquettes.</w:t>
            </w:r>
          </w:p>
        </w:tc>
      </w:tr>
      <w:tr w:rsidR="00583068" w:rsidRPr="00CF1A49" w:rsidTr="00583068">
        <w:tc>
          <w:tcPr>
            <w:tcW w:w="9936" w:type="dxa"/>
            <w:tcMar>
              <w:top w:w="216" w:type="dxa"/>
            </w:tcMar>
          </w:tcPr>
          <w:p w:rsidR="00583068" w:rsidRDefault="00583068">
            <w:pP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</w:pPr>
            <w: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  <w:t xml:space="preserve">International UK Lifestyle Survey Process </w:t>
            </w:r>
            <w:r w:rsidR="002A2526"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  <w:t xml:space="preserve">(Sr.CCE) in Incorp InfoTech LLP (Vap Technology) </w:t>
            </w:r>
            <w: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  <w:t xml:space="preserve">from (May 2015 – March 2017) 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0"/>
              </w:numPr>
              <w:rPr>
                <w:rFonts w:ascii="Bodoni Bd BT" w:eastAsia="Arial" w:hAnsi="Bodoni Bd BT" w:cs="Arial"/>
                <w:bCs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Make Out bound Calls to UK. Follow Up with Customers.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0"/>
              </w:num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Non – Sales Process, Doing a survey by asking few questions regarding their Lifestyle.</w:t>
            </w:r>
          </w:p>
          <w:p w:rsidR="00583068" w:rsidRDefault="00583068">
            <w:pPr>
              <w:rPr>
                <w:rFonts w:ascii="Verdana" w:eastAsia="Arial" w:hAnsi="Verdana" w:cs="Arial"/>
                <w:bCs/>
                <w:sz w:val="20"/>
                <w:szCs w:val="20"/>
              </w:rPr>
            </w:pPr>
          </w:p>
          <w:p w:rsidR="0063713A" w:rsidRDefault="00583068" w:rsidP="0063713A">
            <w:pP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</w:pPr>
            <w: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  <w:t xml:space="preserve">Worked as Front Office Executive cum Supporting MIS Staff in OJB Herbals Pvt Ltd (Sep 2017 – May 2020) </w:t>
            </w:r>
          </w:p>
          <w:p w:rsidR="00583068" w:rsidRPr="0063713A" w:rsidRDefault="00583068" w:rsidP="0063713A">
            <w:pPr>
              <w:pStyle w:val="ListParagraph"/>
              <w:numPr>
                <w:ilvl w:val="0"/>
                <w:numId w:val="33"/>
              </w:numP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</w:pPr>
            <w:r w:rsidRPr="0063713A">
              <w:rPr>
                <w:rFonts w:ascii="Verdana" w:eastAsia="Arial" w:hAnsi="Verdana" w:cs="Arial"/>
                <w:bCs/>
                <w:sz w:val="20"/>
                <w:szCs w:val="20"/>
              </w:rPr>
              <w:t>Welcoming</w:t>
            </w:r>
            <w:r w:rsidR="00B03B55"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guests and receiving Letters, P</w:t>
            </w:r>
            <w:r w:rsidRPr="0063713A">
              <w:rPr>
                <w:rFonts w:ascii="Verdana" w:eastAsia="Arial" w:hAnsi="Verdana" w:cs="Arial"/>
                <w:bCs/>
                <w:sz w:val="20"/>
                <w:szCs w:val="20"/>
              </w:rPr>
              <w:t>ackages</w:t>
            </w:r>
            <w:bookmarkStart w:id="0" w:name="_GoBack"/>
            <w:bookmarkEnd w:id="0"/>
            <w:r w:rsidRPr="0063713A"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, </w:t>
            </w:r>
            <w:r w:rsidR="00B03B55">
              <w:rPr>
                <w:rFonts w:ascii="Verdana" w:eastAsia="Arial" w:hAnsi="Verdana" w:cs="Arial"/>
                <w:bCs/>
                <w:sz w:val="20"/>
                <w:szCs w:val="20"/>
              </w:rPr>
              <w:t>Draft, S</w:t>
            </w:r>
            <w:r w:rsidRPr="0063713A">
              <w:rPr>
                <w:rFonts w:ascii="Verdana" w:eastAsia="Arial" w:hAnsi="Verdana" w:cs="Arial"/>
                <w:bCs/>
                <w:sz w:val="20"/>
                <w:szCs w:val="20"/>
              </w:rPr>
              <w:t>ort an</w:t>
            </w:r>
            <w:r w:rsidR="00B03B55">
              <w:rPr>
                <w:rFonts w:ascii="Verdana" w:eastAsia="Arial" w:hAnsi="Verdana" w:cs="Arial"/>
                <w:bCs/>
                <w:sz w:val="20"/>
                <w:szCs w:val="20"/>
              </w:rPr>
              <w:t>d F</w:t>
            </w:r>
            <w:r w:rsidRPr="0063713A">
              <w:rPr>
                <w:rFonts w:ascii="Verdana" w:eastAsia="Arial" w:hAnsi="Verdana" w:cs="Arial"/>
                <w:bCs/>
                <w:sz w:val="20"/>
                <w:szCs w:val="20"/>
              </w:rPr>
              <w:t>orward emails.</w:t>
            </w:r>
          </w:p>
          <w:p w:rsidR="00A92F1E" w:rsidRPr="00A92F1E" w:rsidRDefault="00583068" w:rsidP="0058306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505050" w:themeColor="text2" w:themeTint="BF"/>
                <w:sz w:val="20"/>
                <w:szCs w:val="20"/>
              </w:rPr>
              <w:t xml:space="preserve">Provides secretarial support, answering the telephone calls; relaying messages;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>Keeping track for the stationeries used.</w:t>
            </w:r>
          </w:p>
          <w:p w:rsidR="00583068" w:rsidRDefault="00A92F1E" w:rsidP="0058306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505050" w:themeColor="text2" w:themeTint="BF"/>
                <w:sz w:val="20"/>
                <w:szCs w:val="20"/>
              </w:rPr>
              <w:t xml:space="preserve">Can Operate EPABX phone system, call receiving, call transferring and can operate printer. Maintain filing etc.. </w:t>
            </w:r>
            <w:r w:rsidR="00583068">
              <w:rPr>
                <w:rFonts w:ascii="Verdana" w:eastAsia="Arial" w:hAnsi="Verdana" w:cs="Arial"/>
                <w:bCs/>
                <w:sz w:val="20"/>
                <w:szCs w:val="20"/>
              </w:rPr>
              <w:t xml:space="preserve"> 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Coordinating with the candidates coming for interview.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Verdana" w:eastAsia="Arial" w:hAnsi="Verdana" w:cs="Arial"/>
                <w:bCs/>
                <w:color w:val="505050" w:themeColor="text2" w:themeTint="BF"/>
                <w:sz w:val="20"/>
                <w:szCs w:val="20"/>
              </w:rPr>
              <w:t xml:space="preserve">Assisting HR Manager by </w:t>
            </w:r>
            <w:r>
              <w:rPr>
                <w:rFonts w:ascii="Verdana" w:eastAsia="Times New Roman" w:hAnsi="Verdana" w:cs="Arial"/>
                <w:color w:val="505050" w:themeColor="text2" w:themeTint="BF"/>
                <w:sz w:val="20"/>
                <w:szCs w:val="20"/>
              </w:rPr>
              <w:t>submitting employee attendance reports and fulfilling Duties as requested by HR Manager.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Maintaining employee files and KYC documents of new joinees.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05050" w:themeColor="text2" w:themeTint="BF"/>
                <w:sz w:val="20"/>
                <w:szCs w:val="20"/>
              </w:rPr>
              <w:t xml:space="preserve">Maintaining employee information by entering and updating employee Details </w:t>
            </w:r>
            <w:r>
              <w:rPr>
                <w:rFonts w:ascii="Verdana" w:eastAsia="Arial" w:hAnsi="Verdana" w:cs="Arial"/>
                <w:bCs/>
                <w:sz w:val="20"/>
                <w:szCs w:val="20"/>
              </w:rPr>
              <w:t>in Payroll System (when necessary).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Arial" w:hAnsi="Verdana" w:cs="Arial"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Cs/>
                <w:sz w:val="20"/>
                <w:szCs w:val="20"/>
              </w:rPr>
              <w:t>Handling EPF documents of New Joinees and handover to the Concerned Person.</w:t>
            </w:r>
          </w:p>
          <w:p w:rsidR="00583068" w:rsidRDefault="005830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3068" w:rsidRDefault="00583068">
            <w:pPr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 xml:space="preserve">Responsibilities as </w:t>
            </w:r>
            <w:r>
              <w:rPr>
                <w:rFonts w:ascii="Bodoni Bd BT" w:eastAsia="Arial" w:hAnsi="Bodoni Bd BT" w:cs="Arial"/>
                <w:b/>
                <w:bCs/>
                <w:sz w:val="24"/>
                <w:szCs w:val="24"/>
              </w:rPr>
              <w:t>Supporting MIS Staff</w:t>
            </w:r>
            <w:r>
              <w:rPr>
                <w:rFonts w:asciiTheme="majorHAnsi" w:eastAsia="Times New Roman" w:hAnsiTheme="majorHAnsi" w:cs="Times New Roman"/>
                <w:b/>
              </w:rPr>
              <w:t>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  <w:t>Follow up with Sales Team for daily SMS Report.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  <w:t xml:space="preserve">Maintaining excel sheet updating weekly sales report of sales team. 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  <w:t>Updating performance &amp; projection report &amp; secondary sales expenses report.</w:t>
            </w:r>
          </w:p>
          <w:p w:rsidR="00583068" w:rsidRDefault="00583068" w:rsidP="00583068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505050" w:themeColor="text2" w:themeTint="BF"/>
                <w:sz w:val="20"/>
                <w:szCs w:val="20"/>
              </w:rPr>
              <w:t>Checking BA papers every month and monthly expense sheet of sales team.</w:t>
            </w:r>
          </w:p>
        </w:tc>
      </w:tr>
    </w:tbl>
    <w:sdt>
      <w:sdtPr>
        <w:rPr>
          <w:i/>
          <w:color w:val="505050" w:themeColor="text2" w:themeTint="BF"/>
        </w:rPr>
        <w:alias w:val="Education:"/>
        <w:tag w:val="Education:"/>
        <w:id w:val="-1908763273"/>
        <w:placeholder>
          <w:docPart w:val="AF67E2D90D244BBA89F125EEBB469AE0"/>
        </w:placeholder>
        <w:temporary/>
        <w:showingPlcHdr/>
      </w:sdtPr>
      <w:sdtContent>
        <w:p w:rsidR="00DA59AA" w:rsidRPr="00EE0226" w:rsidRDefault="00DA59AA" w:rsidP="0097790C">
          <w:pPr>
            <w:pStyle w:val="Heading1"/>
            <w:rPr>
              <w:i/>
              <w:color w:val="505050" w:themeColor="text2" w:themeTint="BF"/>
            </w:rPr>
          </w:pPr>
          <w:r w:rsidRPr="002E1274">
            <w:rPr>
              <w:i/>
              <w:color w:val="505050" w:themeColor="text2" w:themeTint="BF"/>
              <w:u w:val="single"/>
            </w:rPr>
            <w:t>Education</w:t>
          </w:r>
        </w:p>
      </w:sdtContent>
    </w:sdt>
    <w:tbl>
      <w:tblPr>
        <w:tblStyle w:val="TableGrid"/>
        <w:tblW w:w="5000" w:type="pct"/>
        <w:tblInd w:w="-11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936"/>
      </w:tblGrid>
      <w:tr w:rsidR="001D0BF1" w:rsidRPr="00CF1A49" w:rsidTr="000652A5">
        <w:trPr>
          <w:trHeight w:val="1282"/>
        </w:trPr>
        <w:tc>
          <w:tcPr>
            <w:tcW w:w="9475" w:type="dxa"/>
          </w:tcPr>
          <w:p w:rsidR="00692130" w:rsidRPr="0085398D" w:rsidRDefault="00692130" w:rsidP="001D0BF1">
            <w:pPr>
              <w:pStyle w:val="Heading2"/>
              <w:contextualSpacing w:val="0"/>
              <w:outlineLvl w:val="1"/>
              <w:rPr>
                <w:rFonts w:eastAsia="Verdana" w:cstheme="minorHAnsi"/>
                <w:color w:val="505050" w:themeColor="text2" w:themeTint="BF"/>
                <w:sz w:val="24"/>
                <w:szCs w:val="24"/>
              </w:rPr>
            </w:pPr>
            <w:r w:rsidRPr="0085398D">
              <w:rPr>
                <w:rFonts w:eastAsia="Verdana" w:cstheme="minorHAnsi"/>
                <w:color w:val="505050" w:themeColor="text2" w:themeTint="BF"/>
                <w:sz w:val="24"/>
                <w:szCs w:val="24"/>
              </w:rPr>
              <w:t xml:space="preserve">1995-2008 </w:t>
            </w:r>
          </w:p>
          <w:p w:rsidR="001D0BF1" w:rsidRPr="0085398D" w:rsidRDefault="00692130" w:rsidP="001D0BF1">
            <w:pPr>
              <w:pStyle w:val="Heading2"/>
              <w:contextualSpacing w:val="0"/>
              <w:outlineLvl w:val="1"/>
              <w:rPr>
                <w:rFonts w:eastAsia="Arial" w:cstheme="minorHAnsi"/>
                <w:color w:val="505050" w:themeColor="text2" w:themeTint="BF"/>
                <w:sz w:val="24"/>
                <w:szCs w:val="24"/>
              </w:rPr>
            </w:pPr>
            <w:r w:rsidRPr="0085398D">
              <w:rPr>
                <w:rFonts w:eastAsia="Arial" w:cstheme="minorHAnsi"/>
                <w:color w:val="505050" w:themeColor="text2" w:themeTint="BF"/>
                <w:sz w:val="24"/>
                <w:szCs w:val="24"/>
              </w:rPr>
              <w:t>SCHOOL: Loreto Day School, Sealdah</w:t>
            </w:r>
          </w:p>
          <w:p w:rsidR="00692130" w:rsidRPr="0085398D" w:rsidRDefault="00692130" w:rsidP="001D0BF1">
            <w:pPr>
              <w:pStyle w:val="Heading2"/>
              <w:contextualSpacing w:val="0"/>
              <w:outlineLvl w:val="1"/>
              <w:rPr>
                <w:rFonts w:cstheme="minorHAnsi"/>
                <w:color w:val="505050" w:themeColor="text2" w:themeTint="BF"/>
                <w:sz w:val="24"/>
                <w:szCs w:val="24"/>
              </w:rPr>
            </w:pPr>
            <w:r w:rsidRPr="0085398D">
              <w:rPr>
                <w:rFonts w:eastAsia="Verdana" w:cstheme="minorHAnsi"/>
                <w:color w:val="505050" w:themeColor="text2" w:themeTint="BF"/>
                <w:sz w:val="24"/>
                <w:szCs w:val="24"/>
              </w:rPr>
              <w:t xml:space="preserve">DEGREE: </w:t>
            </w:r>
            <w:r w:rsidRPr="0085398D">
              <w:rPr>
                <w:rFonts w:cstheme="minorHAnsi"/>
                <w:color w:val="505050" w:themeColor="text2" w:themeTint="BF"/>
                <w:sz w:val="24"/>
                <w:szCs w:val="24"/>
              </w:rPr>
              <w:t xml:space="preserve">Secondary </w:t>
            </w:r>
            <w:r w:rsidRPr="0085398D">
              <w:rPr>
                <w:rFonts w:eastAsia="Verdana" w:cstheme="minorHAnsi"/>
                <w:color w:val="505050" w:themeColor="text2" w:themeTint="BF"/>
                <w:sz w:val="24"/>
                <w:szCs w:val="24"/>
              </w:rPr>
              <w:t>(</w:t>
            </w:r>
            <w:r w:rsidRPr="0085398D">
              <w:rPr>
                <w:rFonts w:eastAsia="Arial" w:cstheme="minorHAnsi"/>
                <w:color w:val="505050" w:themeColor="text2" w:themeTint="BF"/>
                <w:sz w:val="24"/>
                <w:szCs w:val="24"/>
              </w:rPr>
              <w:t>W.B.B.S.E</w:t>
            </w:r>
            <w:r w:rsidRPr="0085398D">
              <w:rPr>
                <w:rFonts w:eastAsia="Verdana" w:cstheme="minorHAnsi"/>
                <w:color w:val="505050" w:themeColor="text2" w:themeTint="BF"/>
                <w:sz w:val="24"/>
                <w:szCs w:val="24"/>
              </w:rPr>
              <w:t>)</w:t>
            </w:r>
          </w:p>
          <w:p w:rsidR="007538DC" w:rsidRPr="0085398D" w:rsidRDefault="00692130" w:rsidP="00692130">
            <w:pPr>
              <w:pStyle w:val="Heading2"/>
              <w:contextualSpacing w:val="0"/>
              <w:outlineLvl w:val="1"/>
              <w:rPr>
                <w:rFonts w:eastAsia="Arial" w:cstheme="minorHAnsi"/>
                <w:color w:val="505050" w:themeColor="text2" w:themeTint="BF"/>
                <w:sz w:val="24"/>
                <w:szCs w:val="24"/>
              </w:rPr>
            </w:pPr>
            <w:r w:rsidRPr="0085398D">
              <w:rPr>
                <w:rFonts w:eastAsia="Arial" w:cstheme="minorHAnsi"/>
                <w:color w:val="505050" w:themeColor="text2" w:themeTint="BF"/>
                <w:sz w:val="24"/>
                <w:szCs w:val="24"/>
              </w:rPr>
              <w:t xml:space="preserve">Percentage - </w:t>
            </w:r>
            <w:r w:rsidRPr="0085398D">
              <w:rPr>
                <w:rFonts w:eastAsia="Verdana" w:cstheme="minorHAnsi"/>
                <w:color w:val="505050" w:themeColor="text2" w:themeTint="BF"/>
                <w:sz w:val="24"/>
                <w:szCs w:val="24"/>
              </w:rPr>
              <w:t>53%</w:t>
            </w:r>
          </w:p>
        </w:tc>
      </w:tr>
      <w:tr w:rsidR="00F61DF9" w:rsidRPr="00CF1A49" w:rsidTr="000652A5">
        <w:tc>
          <w:tcPr>
            <w:tcW w:w="9475" w:type="dxa"/>
            <w:tcMar>
              <w:top w:w="216" w:type="dxa"/>
            </w:tcMar>
          </w:tcPr>
          <w:p w:rsidR="00F61DF9" w:rsidRPr="0085398D" w:rsidRDefault="00692130" w:rsidP="00F61DF9">
            <w:pPr>
              <w:pStyle w:val="Heading3"/>
              <w:contextualSpacing w:val="0"/>
              <w:outlineLvl w:val="2"/>
              <w:rPr>
                <w:rFonts w:cstheme="minorHAnsi"/>
                <w:color w:val="505050" w:themeColor="text2" w:themeTint="BF"/>
                <w:sz w:val="24"/>
              </w:rPr>
            </w:pPr>
            <w:r w:rsidRPr="0085398D">
              <w:rPr>
                <w:rFonts w:cstheme="minorHAnsi"/>
                <w:color w:val="505050" w:themeColor="text2" w:themeTint="BF"/>
                <w:sz w:val="24"/>
              </w:rPr>
              <w:t>2008-2010</w:t>
            </w:r>
          </w:p>
          <w:p w:rsidR="00F61DF9" w:rsidRPr="0085398D" w:rsidRDefault="0084538D" w:rsidP="00F61DF9">
            <w:pPr>
              <w:pStyle w:val="Heading2"/>
              <w:contextualSpacing w:val="0"/>
              <w:outlineLvl w:val="1"/>
              <w:rPr>
                <w:rFonts w:cstheme="minorHAnsi"/>
                <w:color w:val="505050" w:themeColor="text2" w:themeTint="BF"/>
                <w:sz w:val="24"/>
                <w:szCs w:val="24"/>
              </w:rPr>
            </w:pPr>
            <w:sdt>
              <w:sdtPr>
                <w:rPr>
                  <w:rStyle w:val="SubtleReference"/>
                  <w:rFonts w:cstheme="minorHAnsi"/>
                  <w:b/>
                  <w:color w:val="505050" w:themeColor="text2" w:themeTint="BF"/>
                  <w:sz w:val="24"/>
                  <w:szCs w:val="24"/>
                </w:rPr>
                <w:alias w:val="Enter school 2:"/>
                <w:tag w:val="Enter school 2:"/>
                <w:id w:val="-1155142193"/>
                <w:placeholder>
                  <w:docPart w:val="75DA1CB36E954E94B8B6A016E618296B"/>
                </w:placeholder>
                <w:temporary/>
                <w:showingPlcHdr/>
              </w:sdtPr>
              <w:sdtEndPr>
                <w:rPr>
                  <w:rStyle w:val="DefaultParagraphFont"/>
                  <w:smallCaps w:val="0"/>
                </w:rPr>
              </w:sdtEndPr>
              <w:sdtContent>
                <w:r w:rsidR="00F61DF9" w:rsidRPr="0085398D">
                  <w:rPr>
                    <w:rStyle w:val="SubtleReference"/>
                    <w:rFonts w:cstheme="minorHAnsi"/>
                    <w:b/>
                    <w:color w:val="505050" w:themeColor="text2" w:themeTint="BF"/>
                    <w:sz w:val="24"/>
                    <w:szCs w:val="24"/>
                  </w:rPr>
                  <w:t>School</w:t>
                </w:r>
              </w:sdtContent>
            </w:sdt>
            <w:r w:rsidR="00692130" w:rsidRPr="0085398D">
              <w:rPr>
                <w:rStyle w:val="SubtleReference"/>
                <w:rFonts w:cstheme="minorHAnsi"/>
                <w:b/>
                <w:color w:val="505050" w:themeColor="text2" w:themeTint="BF"/>
                <w:sz w:val="24"/>
                <w:szCs w:val="24"/>
              </w:rPr>
              <w:t xml:space="preserve"> : hariyana vidya mandir, saltlake</w:t>
            </w:r>
          </w:p>
          <w:p w:rsidR="00F61DF9" w:rsidRPr="0085398D" w:rsidRDefault="00692130" w:rsidP="00692130">
            <w:pPr>
              <w:rPr>
                <w:rFonts w:cstheme="minorHAnsi"/>
                <w:b/>
                <w:color w:val="505050" w:themeColor="text2" w:themeTint="BF"/>
                <w:sz w:val="24"/>
                <w:szCs w:val="24"/>
              </w:rPr>
            </w:pPr>
            <w:r w:rsidRPr="0085398D">
              <w:rPr>
                <w:rFonts w:cstheme="minorHAnsi"/>
                <w:b/>
                <w:color w:val="505050" w:themeColor="text2" w:themeTint="BF"/>
                <w:sz w:val="24"/>
                <w:szCs w:val="24"/>
              </w:rPr>
              <w:t>DEGREE : SENIOR SECONDARY (C.B.S.E)</w:t>
            </w:r>
          </w:p>
          <w:p w:rsidR="00692130" w:rsidRPr="0085398D" w:rsidRDefault="00692130" w:rsidP="00692130">
            <w:pPr>
              <w:rPr>
                <w:rFonts w:eastAsia="Verdana" w:cstheme="minorHAnsi"/>
                <w:b/>
                <w:color w:val="505050" w:themeColor="text2" w:themeTint="BF"/>
                <w:sz w:val="24"/>
                <w:szCs w:val="24"/>
              </w:rPr>
            </w:pPr>
            <w:r w:rsidRPr="0085398D">
              <w:rPr>
                <w:rFonts w:cstheme="minorHAnsi"/>
                <w:b/>
                <w:color w:val="505050" w:themeColor="text2" w:themeTint="BF"/>
                <w:sz w:val="24"/>
                <w:szCs w:val="24"/>
              </w:rPr>
              <w:t xml:space="preserve">PERCENTAGE - </w:t>
            </w:r>
            <w:r w:rsidRPr="0085398D">
              <w:rPr>
                <w:rFonts w:eastAsia="Verdana" w:cstheme="minorHAnsi"/>
                <w:b/>
                <w:color w:val="505050" w:themeColor="text2" w:themeTint="BF"/>
                <w:sz w:val="24"/>
                <w:szCs w:val="24"/>
              </w:rPr>
              <w:t>63.75%</w:t>
            </w:r>
          </w:p>
          <w:p w:rsidR="00692130" w:rsidRPr="0085398D" w:rsidRDefault="00692130" w:rsidP="00692130">
            <w:pPr>
              <w:rPr>
                <w:rFonts w:eastAsia="Verdana" w:cstheme="minorHAnsi"/>
                <w:b/>
                <w:color w:val="505050" w:themeColor="text2" w:themeTint="BF"/>
                <w:sz w:val="24"/>
                <w:szCs w:val="24"/>
              </w:rPr>
            </w:pPr>
          </w:p>
          <w:p w:rsidR="00692130" w:rsidRPr="0085398D" w:rsidRDefault="00692130" w:rsidP="00692130">
            <w:pPr>
              <w:rPr>
                <w:b/>
                <w:color w:val="505050" w:themeColor="text2" w:themeTint="BF"/>
                <w:sz w:val="24"/>
                <w:szCs w:val="24"/>
              </w:rPr>
            </w:pPr>
            <w:r w:rsidRPr="0085398D">
              <w:rPr>
                <w:b/>
                <w:color w:val="505050" w:themeColor="text2" w:themeTint="BF"/>
                <w:sz w:val="24"/>
                <w:szCs w:val="24"/>
              </w:rPr>
              <w:t>2010-2013</w:t>
            </w:r>
          </w:p>
          <w:p w:rsidR="00692130" w:rsidRPr="0085398D" w:rsidRDefault="00692130" w:rsidP="00692130">
            <w:pPr>
              <w:rPr>
                <w:b/>
                <w:color w:val="505050" w:themeColor="text2" w:themeTint="BF"/>
                <w:sz w:val="24"/>
                <w:szCs w:val="24"/>
              </w:rPr>
            </w:pPr>
            <w:r w:rsidRPr="0085398D">
              <w:rPr>
                <w:b/>
                <w:color w:val="505050" w:themeColor="text2" w:themeTint="BF"/>
                <w:sz w:val="24"/>
                <w:szCs w:val="24"/>
              </w:rPr>
              <w:t xml:space="preserve">COLLEGE : SIKKIM MANIPAL UNIVERSITY </w:t>
            </w:r>
          </w:p>
          <w:p w:rsidR="00692130" w:rsidRPr="0085398D" w:rsidRDefault="00692130" w:rsidP="00692130">
            <w:pPr>
              <w:rPr>
                <w:b/>
                <w:color w:val="505050" w:themeColor="text2" w:themeTint="BF"/>
                <w:sz w:val="24"/>
                <w:szCs w:val="24"/>
              </w:rPr>
            </w:pPr>
            <w:r w:rsidRPr="0085398D">
              <w:rPr>
                <w:b/>
                <w:color w:val="505050" w:themeColor="text2" w:themeTint="BF"/>
                <w:sz w:val="24"/>
                <w:szCs w:val="24"/>
              </w:rPr>
              <w:t>DEGREE – B.B.A (</w:t>
            </w:r>
            <w:r w:rsidR="000F1999">
              <w:rPr>
                <w:b/>
                <w:color w:val="505050" w:themeColor="text2" w:themeTint="BF"/>
                <w:sz w:val="24"/>
                <w:szCs w:val="24"/>
              </w:rPr>
              <w:t xml:space="preserve">upto </w:t>
            </w:r>
            <w:r w:rsidRPr="0085398D">
              <w:rPr>
                <w:b/>
                <w:color w:val="505050" w:themeColor="text2" w:themeTint="BF"/>
                <w:sz w:val="24"/>
                <w:szCs w:val="24"/>
              </w:rPr>
              <w:t>5</w:t>
            </w:r>
            <w:r w:rsidRPr="0085398D">
              <w:rPr>
                <w:b/>
                <w:color w:val="505050" w:themeColor="text2" w:themeTint="BF"/>
                <w:sz w:val="24"/>
                <w:szCs w:val="24"/>
                <w:vertAlign w:val="superscript"/>
              </w:rPr>
              <w:t>TH</w:t>
            </w:r>
            <w:r w:rsidRPr="0085398D">
              <w:rPr>
                <w:b/>
                <w:color w:val="505050" w:themeColor="text2" w:themeTint="BF"/>
                <w:sz w:val="24"/>
                <w:szCs w:val="24"/>
              </w:rPr>
              <w:t xml:space="preserve"> SEM)</w:t>
            </w:r>
          </w:p>
          <w:p w:rsidR="00692130" w:rsidRPr="0085398D" w:rsidRDefault="00692130" w:rsidP="00692130">
            <w:pPr>
              <w:rPr>
                <w:b/>
                <w:color w:val="505050" w:themeColor="text2" w:themeTint="BF"/>
                <w:sz w:val="24"/>
                <w:szCs w:val="24"/>
              </w:rPr>
            </w:pPr>
            <w:r w:rsidRPr="0085398D">
              <w:rPr>
                <w:b/>
                <w:color w:val="505050" w:themeColor="text2" w:themeTint="BF"/>
                <w:sz w:val="24"/>
                <w:szCs w:val="24"/>
              </w:rPr>
              <w:t>PERCENTAGE</w:t>
            </w:r>
            <w:r w:rsidR="00A15903" w:rsidRPr="0085398D">
              <w:rPr>
                <w:b/>
                <w:color w:val="505050" w:themeColor="text2" w:themeTint="BF"/>
                <w:sz w:val="24"/>
                <w:szCs w:val="24"/>
              </w:rPr>
              <w:t xml:space="preserve"> -  64.12%</w:t>
            </w:r>
          </w:p>
        </w:tc>
      </w:tr>
    </w:tbl>
    <w:sdt>
      <w:sdtPr>
        <w:alias w:val="Skills:"/>
        <w:tag w:val="Skills:"/>
        <w:id w:val="-1392877668"/>
        <w:placeholder>
          <w:docPart w:val="183AFBDB71834649B54E7A868EAD9F75"/>
        </w:placeholder>
        <w:temporary/>
        <w:showingPlcHdr/>
      </w:sdtPr>
      <w:sdtContent>
        <w:p w:rsidR="00486277" w:rsidRPr="00CF1A49" w:rsidRDefault="00486277" w:rsidP="00486277">
          <w:pPr>
            <w:pStyle w:val="Heading1"/>
          </w:pPr>
          <w:r w:rsidRPr="002E1274">
            <w:rPr>
              <w:i/>
              <w:color w:val="505050" w:themeColor="text2" w:themeTint="BF"/>
              <w:u w:val="single"/>
            </w:rPr>
            <w:t>Skills</w:t>
          </w:r>
        </w:p>
      </w:sdtContent>
    </w:sdt>
    <w:tbl>
      <w:tblPr>
        <w:tblStyle w:val="TableGrid"/>
        <w:tblW w:w="5585" w:type="pct"/>
        <w:tblCellMar>
          <w:left w:w="0" w:type="dxa"/>
          <w:right w:w="0" w:type="dxa"/>
        </w:tblCellMar>
        <w:tblLook w:val="04A0"/>
      </w:tblPr>
      <w:tblGrid>
        <w:gridCol w:w="5227"/>
        <w:gridCol w:w="5228"/>
      </w:tblGrid>
      <w:tr w:rsidR="003A0632" w:rsidRPr="006E1507" w:rsidTr="0042101B">
        <w:trPr>
          <w:trHeight w:val="1174"/>
        </w:trPr>
        <w:tc>
          <w:tcPr>
            <w:tcW w:w="5227" w:type="dxa"/>
          </w:tcPr>
          <w:p w:rsidR="001E3120" w:rsidRPr="00A15903" w:rsidRDefault="00A5013D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communication</w:t>
            </w:r>
            <w:r w:rsidR="00905666">
              <w:rPr>
                <w:sz w:val="24"/>
                <w:szCs w:val="24"/>
              </w:rPr>
              <w:t xml:space="preserve"> in English</w:t>
            </w:r>
            <w:r>
              <w:rPr>
                <w:sz w:val="24"/>
                <w:szCs w:val="24"/>
              </w:rPr>
              <w:t xml:space="preserve"> both written and v</w:t>
            </w:r>
            <w:r w:rsidR="00A15903" w:rsidRPr="00A15903">
              <w:rPr>
                <w:sz w:val="24"/>
                <w:szCs w:val="24"/>
              </w:rPr>
              <w:t>erbal.</w:t>
            </w:r>
          </w:p>
          <w:p w:rsidR="000652A5" w:rsidRPr="00A15903" w:rsidRDefault="00A5013D" w:rsidP="000652A5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Doing works with t</w:t>
            </w:r>
            <w:r w:rsidR="000652A5">
              <w:rPr>
                <w:sz w:val="24"/>
                <w:szCs w:val="24"/>
              </w:rPr>
              <w:t xml:space="preserve">imely manner. </w:t>
            </w:r>
          </w:p>
          <w:p w:rsidR="001F4E6D" w:rsidRPr="006E1507" w:rsidRDefault="000652A5" w:rsidP="000652A5">
            <w:pPr>
              <w:pStyle w:val="ListBullet"/>
              <w:contextualSpacing w:val="0"/>
            </w:pPr>
            <w:r w:rsidRPr="00A15903">
              <w:rPr>
                <w:sz w:val="24"/>
                <w:szCs w:val="24"/>
              </w:rPr>
              <w:t>Responsible for all the tasks assigned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28" w:type="dxa"/>
            <w:tcMar>
              <w:left w:w="360" w:type="dxa"/>
            </w:tcMar>
          </w:tcPr>
          <w:p w:rsidR="001E3120" w:rsidRPr="000652A5" w:rsidRDefault="00212D63" w:rsidP="000652A5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0652A5">
              <w:rPr>
                <w:sz w:val="24"/>
                <w:szCs w:val="24"/>
              </w:rPr>
              <w:t>Friendly</w:t>
            </w:r>
            <w:r w:rsidR="00A409AE">
              <w:rPr>
                <w:sz w:val="24"/>
                <w:szCs w:val="24"/>
              </w:rPr>
              <w:t>,</w:t>
            </w:r>
            <w:r w:rsidRPr="000652A5">
              <w:rPr>
                <w:sz w:val="24"/>
                <w:szCs w:val="24"/>
              </w:rPr>
              <w:t xml:space="preserve"> Energetic and Enthusiastic Person</w:t>
            </w:r>
            <w:r w:rsidR="005D2B23" w:rsidRPr="000652A5">
              <w:rPr>
                <w:sz w:val="24"/>
                <w:szCs w:val="24"/>
              </w:rPr>
              <w:t>.</w:t>
            </w:r>
          </w:p>
          <w:p w:rsidR="000652A5" w:rsidRPr="006E1507" w:rsidRDefault="00606011" w:rsidP="0042101B">
            <w:pPr>
              <w:pStyle w:val="ListBullet"/>
              <w:contextualSpacing w:val="0"/>
            </w:pPr>
            <w:r>
              <w:rPr>
                <w:sz w:val="24"/>
                <w:szCs w:val="24"/>
              </w:rPr>
              <w:t>Basic knowledge in M.S Office (Word, Excel).</w:t>
            </w:r>
            <w:r>
              <w:t xml:space="preserve"> WPM : 35</w:t>
            </w:r>
          </w:p>
        </w:tc>
      </w:tr>
      <w:tr w:rsidR="0085398D" w:rsidRPr="006E1507" w:rsidTr="0085398D">
        <w:trPr>
          <w:trHeight w:val="88"/>
        </w:trPr>
        <w:tc>
          <w:tcPr>
            <w:tcW w:w="5227" w:type="dxa"/>
          </w:tcPr>
          <w:p w:rsidR="0042101B" w:rsidRPr="002E1274" w:rsidRDefault="0042101B" w:rsidP="0042101B">
            <w:pPr>
              <w:jc w:val="both"/>
              <w:rPr>
                <w:rFonts w:asciiTheme="majorHAnsi" w:eastAsia="Arial" w:hAnsiTheme="majorHAnsi" w:cs="Arial"/>
                <w:b/>
                <w:bCs/>
                <w:i/>
                <w:color w:val="auto"/>
                <w:sz w:val="28"/>
                <w:szCs w:val="28"/>
                <w:u w:val="single"/>
              </w:rPr>
            </w:pPr>
            <w:r w:rsidRPr="002E1274">
              <w:rPr>
                <w:rFonts w:asciiTheme="majorHAnsi" w:eastAsia="Arial" w:hAnsiTheme="majorHAnsi" w:cs="Arial"/>
                <w:b/>
                <w:bCs/>
                <w:i/>
                <w:color w:val="505050" w:themeColor="text2" w:themeTint="BF"/>
                <w:sz w:val="28"/>
                <w:szCs w:val="28"/>
                <w:u w:val="single"/>
              </w:rPr>
              <w:t>INTEREST AND HOBBIES </w:t>
            </w:r>
          </w:p>
          <w:p w:rsidR="0042101B" w:rsidRPr="00E97AFB" w:rsidRDefault="0042101B" w:rsidP="0042101B">
            <w:pPr>
              <w:jc w:val="both"/>
              <w:rPr>
                <w:rFonts w:ascii="Arial" w:eastAsia="Arial" w:hAnsi="Arial" w:cs="Arial"/>
                <w:b/>
                <w:bCs/>
                <w:i/>
              </w:rPr>
            </w:pPr>
          </w:p>
          <w:p w:rsidR="0042101B" w:rsidRDefault="0042101B" w:rsidP="0042101B">
            <w:pPr>
              <w:numPr>
                <w:ilvl w:val="0"/>
                <w:numId w:val="1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Travel</w:t>
            </w:r>
            <w:r w:rsidR="00A409AE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ing</w:t>
            </w:r>
          </w:p>
          <w:p w:rsidR="0042101B" w:rsidRDefault="0042101B" w:rsidP="0042101B">
            <w:pPr>
              <w:numPr>
                <w:ilvl w:val="0"/>
                <w:numId w:val="1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Listening to Music</w:t>
            </w:r>
          </w:p>
          <w:p w:rsidR="0085398D" w:rsidRPr="00A15903" w:rsidRDefault="0042101B" w:rsidP="00DB5AA4">
            <w:pPr>
              <w:pStyle w:val="ListBulle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Painting</w:t>
            </w:r>
          </w:p>
        </w:tc>
        <w:tc>
          <w:tcPr>
            <w:tcW w:w="5228" w:type="dxa"/>
            <w:tcMar>
              <w:left w:w="360" w:type="dxa"/>
            </w:tcMar>
          </w:tcPr>
          <w:p w:rsidR="0085398D" w:rsidRPr="000652A5" w:rsidRDefault="0085398D" w:rsidP="00343439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DB5AA4" w:rsidRDefault="00DB5AA4" w:rsidP="00DB5AA4"/>
    <w:p w:rsidR="0042101B" w:rsidRPr="002E1274" w:rsidRDefault="0042101B" w:rsidP="00DB5AA4">
      <w:pPr>
        <w:rPr>
          <w:rFonts w:asciiTheme="majorHAnsi" w:hAnsiTheme="majorHAnsi"/>
          <w:b/>
          <w:i/>
          <w:color w:val="505050" w:themeColor="text2" w:themeTint="BF"/>
          <w:sz w:val="28"/>
          <w:szCs w:val="28"/>
          <w:u w:val="single"/>
        </w:rPr>
      </w:pPr>
      <w:r w:rsidRPr="002E1274">
        <w:rPr>
          <w:rFonts w:asciiTheme="majorHAnsi" w:hAnsiTheme="majorHAnsi"/>
          <w:b/>
          <w:i/>
          <w:color w:val="505050" w:themeColor="text2" w:themeTint="BF"/>
          <w:sz w:val="28"/>
          <w:szCs w:val="28"/>
          <w:u w:val="single"/>
        </w:rPr>
        <w:t xml:space="preserve">PERSONAL INFORMATION  </w:t>
      </w:r>
    </w:p>
    <w:p w:rsidR="0042101B" w:rsidRPr="0042101B" w:rsidRDefault="0042101B" w:rsidP="0042101B">
      <w:pPr>
        <w:pStyle w:val="ListParagraph"/>
        <w:jc w:val="both"/>
        <w:rPr>
          <w:rFonts w:ascii="Arial" w:eastAsia="Arial" w:hAnsi="Arial" w:cs="Arial"/>
          <w:b/>
          <w:bCs/>
        </w:rPr>
      </w:pPr>
    </w:p>
    <w:tbl>
      <w:tblPr>
        <w:tblW w:w="4822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6806"/>
      </w:tblGrid>
      <w:tr w:rsidR="0042101B" w:rsidRPr="00F05617" w:rsidTr="002E1274">
        <w:trPr>
          <w:trHeight w:val="36"/>
        </w:trPr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Arial Unicode MS" w:eastAsia="Arial Unicode MS" w:hAnsi="Arial Unicode MS" w:cs="Aharoni"/>
                <w:b/>
                <w:sz w:val="20"/>
                <w:szCs w:val="20"/>
              </w:rPr>
            </w:pPr>
            <w:r w:rsidRPr="0042101B">
              <w:rPr>
                <w:rFonts w:ascii="Arial Unicode MS" w:eastAsia="Arial Unicode MS" w:hAnsi="Arial Unicode MS" w:cs="Aharoni"/>
                <w:b/>
                <w:sz w:val="20"/>
                <w:szCs w:val="20"/>
              </w:rPr>
              <w:t xml:space="preserve"> Mother’s Name</w:t>
            </w:r>
          </w:p>
        </w:tc>
        <w:tc>
          <w:tcPr>
            <w:tcW w:w="3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42101B">
              <w:rPr>
                <w:rFonts w:ascii="Verdana" w:hAnsi="Verdana" w:cs="Aharoni"/>
                <w:sz w:val="20"/>
                <w:szCs w:val="20"/>
              </w:rPr>
              <w:t>Lakshmi Dhar</w:t>
            </w:r>
          </w:p>
        </w:tc>
      </w:tr>
      <w:tr w:rsidR="0042101B" w:rsidRPr="00F05617" w:rsidTr="002E1274">
        <w:trPr>
          <w:trHeight w:val="192"/>
        </w:trPr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Arial Unicode MS" w:eastAsia="Arial Unicode MS" w:hAnsi="Arial Unicode MS" w:cs="Aharoni"/>
                <w:sz w:val="20"/>
                <w:szCs w:val="20"/>
              </w:rPr>
            </w:pPr>
            <w:r w:rsidRPr="0042101B">
              <w:rPr>
                <w:rFonts w:ascii="Arial Unicode MS" w:eastAsia="Arial Unicode MS" w:hAnsi="Arial Unicode MS" w:cs="Aharoni"/>
                <w:b/>
                <w:bCs/>
                <w:sz w:val="20"/>
                <w:szCs w:val="20"/>
              </w:rPr>
              <w:t xml:space="preserve"> Date of Birth</w:t>
            </w:r>
            <w:r w:rsidRPr="0042101B">
              <w:rPr>
                <w:rFonts w:ascii="Arial Unicode MS" w:eastAsia="Arial Unicode MS" w:hAnsi="Arial Unicode MS" w:cs="Aharoni"/>
                <w:sz w:val="20"/>
                <w:szCs w:val="20"/>
              </w:rPr>
              <w:t xml:space="preserve"> </w:t>
            </w:r>
          </w:p>
        </w:tc>
        <w:tc>
          <w:tcPr>
            <w:tcW w:w="3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42101B">
              <w:rPr>
                <w:rFonts w:ascii="Verdana" w:hAnsi="Verdana" w:cs="Aharoni"/>
                <w:sz w:val="20"/>
                <w:szCs w:val="20"/>
              </w:rPr>
              <w:t>13</w:t>
            </w:r>
            <w:r w:rsidRPr="0042101B">
              <w:rPr>
                <w:rFonts w:ascii="Verdana" w:hAnsi="Verdana" w:cs="Aharoni"/>
                <w:sz w:val="20"/>
                <w:szCs w:val="20"/>
                <w:vertAlign w:val="superscript"/>
              </w:rPr>
              <w:t>TH</w:t>
            </w:r>
            <w:r w:rsidRPr="0042101B">
              <w:rPr>
                <w:rFonts w:ascii="Verdana" w:hAnsi="Verdana" w:cs="Aharoni"/>
                <w:sz w:val="20"/>
                <w:szCs w:val="20"/>
              </w:rPr>
              <w:t xml:space="preserve"> OCTOBER 1990</w:t>
            </w:r>
          </w:p>
        </w:tc>
      </w:tr>
      <w:tr w:rsidR="0042101B" w:rsidRPr="00F05617" w:rsidTr="002E1274">
        <w:trPr>
          <w:trHeight w:val="192"/>
        </w:trPr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Arial Unicode MS" w:eastAsia="Arial Unicode MS" w:hAnsi="Arial Unicode MS" w:cs="Aharoni"/>
                <w:sz w:val="20"/>
                <w:szCs w:val="20"/>
              </w:rPr>
            </w:pPr>
            <w:r w:rsidRPr="0042101B">
              <w:rPr>
                <w:rFonts w:ascii="Arial Unicode MS" w:eastAsia="Arial Unicode MS" w:hAnsi="Arial Unicode MS" w:cs="Aharoni"/>
                <w:b/>
                <w:bCs/>
                <w:sz w:val="20"/>
                <w:szCs w:val="20"/>
              </w:rPr>
              <w:t xml:space="preserve"> Nationality</w:t>
            </w:r>
            <w:r w:rsidRPr="0042101B">
              <w:rPr>
                <w:rFonts w:ascii="Arial Unicode MS" w:eastAsia="Arial Unicode MS" w:hAnsi="Arial Unicode MS" w:cs="Aharoni"/>
                <w:sz w:val="20"/>
                <w:szCs w:val="20"/>
              </w:rPr>
              <w:t xml:space="preserve"> </w:t>
            </w:r>
          </w:p>
        </w:tc>
        <w:tc>
          <w:tcPr>
            <w:tcW w:w="3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42101B">
              <w:rPr>
                <w:rFonts w:ascii="Verdana" w:eastAsia="Verdana" w:hAnsi="Verdana" w:cs="Aharoni"/>
                <w:sz w:val="20"/>
                <w:szCs w:val="20"/>
              </w:rPr>
              <w:t>Indian</w:t>
            </w:r>
          </w:p>
        </w:tc>
      </w:tr>
      <w:tr w:rsidR="0042101B" w:rsidRPr="00F05617" w:rsidTr="002E1274">
        <w:trPr>
          <w:trHeight w:val="192"/>
        </w:trPr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Arial Unicode MS" w:eastAsia="Arial Unicode MS" w:hAnsi="Arial Unicode MS" w:cs="Aharoni"/>
                <w:sz w:val="20"/>
                <w:szCs w:val="20"/>
              </w:rPr>
            </w:pPr>
            <w:r w:rsidRPr="0042101B">
              <w:rPr>
                <w:rFonts w:ascii="Arial Unicode MS" w:eastAsia="Arial Unicode MS" w:hAnsi="Arial Unicode MS" w:cs="Aharoni"/>
                <w:b/>
                <w:bCs/>
                <w:sz w:val="20"/>
                <w:szCs w:val="20"/>
              </w:rPr>
              <w:t xml:space="preserve"> Sex</w:t>
            </w:r>
            <w:r w:rsidRPr="0042101B">
              <w:rPr>
                <w:rFonts w:ascii="Arial Unicode MS" w:eastAsia="Arial Unicode MS" w:hAnsi="Arial Unicode MS" w:cs="Aharoni"/>
                <w:sz w:val="20"/>
                <w:szCs w:val="20"/>
              </w:rPr>
              <w:t xml:space="preserve"> </w:t>
            </w:r>
          </w:p>
        </w:tc>
        <w:tc>
          <w:tcPr>
            <w:tcW w:w="3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42101B">
              <w:rPr>
                <w:rFonts w:ascii="Verdana" w:eastAsia="Verdana" w:hAnsi="Verdana" w:cs="Aharoni"/>
                <w:sz w:val="20"/>
                <w:szCs w:val="20"/>
              </w:rPr>
              <w:t>Female</w:t>
            </w:r>
          </w:p>
        </w:tc>
      </w:tr>
      <w:tr w:rsidR="0042101B" w:rsidRPr="00F05617" w:rsidTr="002E1274">
        <w:trPr>
          <w:trHeight w:val="192"/>
        </w:trPr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Arial Unicode MS" w:eastAsia="Arial Unicode MS" w:hAnsi="Arial Unicode MS" w:cs="Aharoni"/>
                <w:sz w:val="20"/>
                <w:szCs w:val="20"/>
              </w:rPr>
            </w:pPr>
            <w:r w:rsidRPr="0042101B">
              <w:rPr>
                <w:rFonts w:ascii="Arial Unicode MS" w:eastAsia="Arial Unicode MS" w:hAnsi="Arial Unicode MS" w:cs="Aharoni"/>
                <w:b/>
                <w:bCs/>
                <w:sz w:val="20"/>
                <w:szCs w:val="20"/>
              </w:rPr>
              <w:t xml:space="preserve"> Marital status</w:t>
            </w:r>
          </w:p>
        </w:tc>
        <w:tc>
          <w:tcPr>
            <w:tcW w:w="3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42101B">
              <w:rPr>
                <w:rFonts w:ascii="Verdana" w:eastAsia="Verdana" w:hAnsi="Verdana" w:cs="Aharoni"/>
                <w:sz w:val="20"/>
                <w:szCs w:val="20"/>
              </w:rPr>
              <w:t>Single</w:t>
            </w:r>
          </w:p>
        </w:tc>
      </w:tr>
      <w:tr w:rsidR="0042101B" w:rsidRPr="00F05617" w:rsidTr="002E1274">
        <w:trPr>
          <w:trHeight w:val="235"/>
        </w:trPr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Arial Unicode MS" w:eastAsia="Arial Unicode MS" w:hAnsi="Arial Unicode MS" w:cs="Aharoni"/>
                <w:sz w:val="20"/>
                <w:szCs w:val="20"/>
              </w:rPr>
            </w:pPr>
            <w:r w:rsidRPr="0042101B">
              <w:rPr>
                <w:rFonts w:ascii="Arial Unicode MS" w:eastAsia="Arial Unicode MS" w:hAnsi="Arial Unicode MS" w:cs="Aharoni"/>
                <w:b/>
                <w:bCs/>
                <w:sz w:val="20"/>
                <w:szCs w:val="20"/>
              </w:rPr>
              <w:t xml:space="preserve"> Languages</w:t>
            </w:r>
          </w:p>
        </w:tc>
        <w:tc>
          <w:tcPr>
            <w:tcW w:w="3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1B" w:rsidRPr="0042101B" w:rsidRDefault="0042101B" w:rsidP="0094025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42101B">
              <w:rPr>
                <w:rFonts w:ascii="Verdana" w:hAnsi="Verdana" w:cs="Aharoni"/>
                <w:sz w:val="20"/>
                <w:szCs w:val="20"/>
              </w:rPr>
              <w:t>English, Hindi, Bengali</w:t>
            </w:r>
          </w:p>
        </w:tc>
      </w:tr>
    </w:tbl>
    <w:p w:rsidR="00DB5AA4" w:rsidRDefault="00DB5AA4" w:rsidP="00DB5AA4">
      <w:pPr>
        <w:jc w:val="both"/>
        <w:rPr>
          <w:rFonts w:ascii="Arial Black" w:eastAsia="Arial" w:hAnsi="Arial Black" w:cs="Arial"/>
          <w:b/>
          <w:bCs/>
          <w:sz w:val="18"/>
          <w:szCs w:val="18"/>
        </w:rPr>
      </w:pPr>
    </w:p>
    <w:p w:rsidR="00DB5AA4" w:rsidRPr="00DB5AA4" w:rsidRDefault="00DB5AA4" w:rsidP="00DB5AA4">
      <w:pPr>
        <w:jc w:val="both"/>
        <w:rPr>
          <w:rFonts w:ascii="Arial Black" w:eastAsia="Arial" w:hAnsi="Arial Black" w:cs="Arial"/>
          <w:b/>
          <w:bCs/>
          <w:sz w:val="18"/>
          <w:szCs w:val="18"/>
        </w:rPr>
      </w:pPr>
      <w:r w:rsidRPr="00DB5AA4">
        <w:rPr>
          <w:rFonts w:ascii="Arial Black" w:eastAsia="Arial" w:hAnsi="Arial Black" w:cs="Arial"/>
          <w:b/>
          <w:bCs/>
          <w:sz w:val="18"/>
          <w:szCs w:val="18"/>
        </w:rPr>
        <w:t>DECLARATION</w:t>
      </w:r>
    </w:p>
    <w:p w:rsidR="00DB5AA4" w:rsidRPr="002E1274" w:rsidRDefault="00DB5AA4" w:rsidP="00DB5AA4">
      <w:pPr>
        <w:jc w:val="both"/>
      </w:pPr>
      <w:r>
        <w:t> I do hereby declare that the above furnished details are true, correct &amp; complete to the best of my knowledge &amp; belief.</w:t>
      </w:r>
      <w:r w:rsidRPr="00F05617">
        <w:rPr>
          <w:sz w:val="20"/>
          <w:szCs w:val="20"/>
        </w:rPr>
        <w:tab/>
      </w:r>
    </w:p>
    <w:p w:rsidR="002E1274" w:rsidRDefault="00DB5AA4" w:rsidP="00DB5AA4">
      <w:pPr>
        <w:jc w:val="right"/>
      </w:pPr>
      <w:r>
        <w:t xml:space="preserve">                                                </w:t>
      </w:r>
      <w:r w:rsidR="002E1274">
        <w:t xml:space="preserve">                          </w:t>
      </w:r>
    </w:p>
    <w:p w:rsidR="00D448DC" w:rsidRDefault="002E1274" w:rsidP="00DB5AA4">
      <w:pPr>
        <w:jc w:val="right"/>
      </w:pPr>
      <w:r>
        <w:t xml:space="preserve">    </w:t>
      </w:r>
    </w:p>
    <w:p w:rsidR="00DB5AA4" w:rsidRPr="00F05617" w:rsidRDefault="00DB5AA4" w:rsidP="00DB5AA4">
      <w:pPr>
        <w:jc w:val="right"/>
      </w:pPr>
      <w:r w:rsidRPr="00DF6A41">
        <w:rPr>
          <w:rFonts w:ascii="Verdana" w:eastAsia="Verdana" w:hAnsi="Verdana" w:cs="Verdana"/>
          <w:b/>
          <w:bCs/>
          <w:i/>
        </w:rPr>
        <w:t>Signature</w:t>
      </w:r>
    </w:p>
    <w:p w:rsidR="00B51D1B" w:rsidRPr="006E1507" w:rsidRDefault="00B51D1B" w:rsidP="0085398D"/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30" w:rsidRDefault="00ED4830" w:rsidP="0068194B">
      <w:r>
        <w:separator/>
      </w:r>
    </w:p>
    <w:p w:rsidR="00ED4830" w:rsidRDefault="00ED4830"/>
    <w:p w:rsidR="00ED4830" w:rsidRDefault="00ED4830"/>
  </w:endnote>
  <w:endnote w:type="continuationSeparator" w:id="0">
    <w:p w:rsidR="00ED4830" w:rsidRDefault="00ED4830" w:rsidP="0068194B">
      <w:r>
        <w:continuationSeparator/>
      </w:r>
    </w:p>
    <w:p w:rsidR="00ED4830" w:rsidRDefault="00ED4830"/>
    <w:p w:rsidR="00ED4830" w:rsidRDefault="00ED48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84538D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2A2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30" w:rsidRDefault="00ED4830" w:rsidP="0068194B">
      <w:r>
        <w:separator/>
      </w:r>
    </w:p>
    <w:p w:rsidR="00ED4830" w:rsidRDefault="00ED4830"/>
    <w:p w:rsidR="00ED4830" w:rsidRDefault="00ED4830"/>
  </w:footnote>
  <w:footnote w:type="continuationSeparator" w:id="0">
    <w:p w:rsidR="00ED4830" w:rsidRDefault="00ED4830" w:rsidP="0068194B">
      <w:r>
        <w:continuationSeparator/>
      </w:r>
    </w:p>
    <w:p w:rsidR="00ED4830" w:rsidRDefault="00ED4830"/>
    <w:p w:rsidR="00ED4830" w:rsidRDefault="00ED48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42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246"/>
    </w:tblGrid>
    <w:tr w:rsidR="00243078" w:rsidTr="00243078">
      <w:trPr>
        <w:trHeight w:val="238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:rsidR="00243078" w:rsidRDefault="00243078" w:rsidP="00EE0226">
          <w:pPr>
            <w:pStyle w:val="Header"/>
            <w:jc w:val="center"/>
            <w:rPr>
              <w:bCs/>
              <w:noProof/>
              <w:color w:val="841727" w:themeColor="accent3" w:themeShade="BF"/>
              <w:sz w:val="24"/>
              <w:szCs w:val="24"/>
            </w:rPr>
          </w:pPr>
          <w:r>
            <w:rPr>
              <w:b/>
              <w:bCs/>
              <w:color w:val="841727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RESUME</w:t>
              </w:r>
            </w:sdtContent>
          </w:sdt>
          <w:r>
            <w:rPr>
              <w:b/>
              <w:bCs/>
              <w:color w:val="841727" w:themeColor="accent3" w:themeShade="BF"/>
              <w:sz w:val="24"/>
              <w:szCs w:val="24"/>
            </w:rPr>
            <w:t>]</w:t>
          </w:r>
        </w:p>
      </w:tc>
    </w:tr>
  </w:tbl>
  <w:p w:rsidR="00236D54" w:rsidRPr="004E01EB" w:rsidRDefault="00236D54" w:rsidP="005A1B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0000002"/>
    <w:multiLevelType w:val="hybridMultilevel"/>
    <w:tmpl w:val="09882030"/>
    <w:lvl w:ilvl="0" w:tplc="0D026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>
    <w:nsid w:val="03963585"/>
    <w:multiLevelType w:val="hybridMultilevel"/>
    <w:tmpl w:val="C868D462"/>
    <w:lvl w:ilvl="0" w:tplc="6FBCE586">
      <w:start w:val="3"/>
      <w:numFmt w:val="bullet"/>
      <w:lvlText w:val="-"/>
      <w:lvlJc w:val="left"/>
      <w:pPr>
        <w:ind w:left="720" w:hanging="360"/>
      </w:pPr>
      <w:rPr>
        <w:rFonts w:ascii="Bodoni Bd BT" w:eastAsia="Arial" w:hAnsi="Bodoni Bd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2B6A90"/>
    <w:multiLevelType w:val="hybridMultilevel"/>
    <w:tmpl w:val="F5FC5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1226D"/>
    <w:multiLevelType w:val="hybridMultilevel"/>
    <w:tmpl w:val="B3F406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B2249B1"/>
    <w:multiLevelType w:val="hybridMultilevel"/>
    <w:tmpl w:val="918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23B353BA"/>
    <w:multiLevelType w:val="hybridMultilevel"/>
    <w:tmpl w:val="99A2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52F93"/>
    <w:multiLevelType w:val="hybridMultilevel"/>
    <w:tmpl w:val="C1EE5554"/>
    <w:lvl w:ilvl="0" w:tplc="9BE671DC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21B2E"/>
    <w:multiLevelType w:val="multilevel"/>
    <w:tmpl w:val="F25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B842FF"/>
    <w:multiLevelType w:val="hybridMultilevel"/>
    <w:tmpl w:val="AA448938"/>
    <w:lvl w:ilvl="0" w:tplc="FFFFFFFF">
      <w:start w:val="1"/>
      <w:numFmt w:val="bullet"/>
      <w:lvlText w:val="■"/>
      <w:lvlJc w:val="righ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871F2"/>
    <w:multiLevelType w:val="hybridMultilevel"/>
    <w:tmpl w:val="570AA040"/>
    <w:lvl w:ilvl="0" w:tplc="FFFFFFFF">
      <w:start w:val="1"/>
      <w:numFmt w:val="bullet"/>
      <w:lvlText w:val="■"/>
      <w:lvlJc w:val="righ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5195A1D"/>
    <w:multiLevelType w:val="hybridMultilevel"/>
    <w:tmpl w:val="899A6CB2"/>
    <w:lvl w:ilvl="0" w:tplc="9BE671DC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5047E"/>
    <w:multiLevelType w:val="hybridMultilevel"/>
    <w:tmpl w:val="78302DD2"/>
    <w:lvl w:ilvl="0" w:tplc="90164488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50C99"/>
    <w:multiLevelType w:val="multilevel"/>
    <w:tmpl w:val="D5D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36999"/>
    <w:multiLevelType w:val="hybridMultilevel"/>
    <w:tmpl w:val="199236D2"/>
    <w:lvl w:ilvl="0" w:tplc="C8B2DC68">
      <w:numFmt w:val="bullet"/>
      <w:lvlText w:val="-"/>
      <w:lvlJc w:val="left"/>
      <w:pPr>
        <w:ind w:left="1080" w:hanging="360"/>
      </w:pPr>
      <w:rPr>
        <w:rFonts w:ascii="Verdana" w:eastAsia="Verdana" w:hAnsi="Verdana" w:cs="Arial" w:hint="default"/>
        <w:b w:val="0"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603D7F"/>
    <w:multiLevelType w:val="multilevel"/>
    <w:tmpl w:val="DBE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46F27"/>
    <w:multiLevelType w:val="hybridMultilevel"/>
    <w:tmpl w:val="E820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A1450"/>
    <w:multiLevelType w:val="hybridMultilevel"/>
    <w:tmpl w:val="DBD6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19"/>
  </w:num>
  <w:num w:numId="8">
    <w:abstractNumId w:val="2"/>
  </w:num>
  <w:num w:numId="9">
    <w:abstractNumId w:val="2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26"/>
  </w:num>
  <w:num w:numId="16">
    <w:abstractNumId w:val="10"/>
  </w:num>
  <w:num w:numId="17">
    <w:abstractNumId w:val="29"/>
  </w:num>
  <w:num w:numId="18">
    <w:abstractNumId w:val="28"/>
  </w:num>
  <w:num w:numId="19">
    <w:abstractNumId w:val="21"/>
  </w:num>
  <w:num w:numId="20">
    <w:abstractNumId w:val="13"/>
  </w:num>
  <w:num w:numId="21">
    <w:abstractNumId w:val="12"/>
  </w:num>
  <w:num w:numId="22">
    <w:abstractNumId w:val="25"/>
  </w:num>
  <w:num w:numId="23">
    <w:abstractNumId w:val="27"/>
  </w:num>
  <w:num w:numId="24">
    <w:abstractNumId w:val="18"/>
  </w:num>
  <w:num w:numId="25">
    <w:abstractNumId w:val="16"/>
  </w:num>
  <w:num w:numId="26">
    <w:abstractNumId w:val="11"/>
  </w:num>
  <w:num w:numId="27">
    <w:abstractNumId w:val="24"/>
  </w:num>
  <w:num w:numId="28">
    <w:abstractNumId w:val="23"/>
  </w:num>
  <w:num w:numId="29">
    <w:abstractNumId w:val="23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C65BE"/>
    <w:rsid w:val="000001EF"/>
    <w:rsid w:val="00007322"/>
    <w:rsid w:val="00007728"/>
    <w:rsid w:val="00024584"/>
    <w:rsid w:val="00024730"/>
    <w:rsid w:val="00051F2D"/>
    <w:rsid w:val="00055E95"/>
    <w:rsid w:val="000652A5"/>
    <w:rsid w:val="0007021F"/>
    <w:rsid w:val="000B2BA5"/>
    <w:rsid w:val="000F1999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6D56"/>
    <w:rsid w:val="001E3120"/>
    <w:rsid w:val="001E53C6"/>
    <w:rsid w:val="001E7E0C"/>
    <w:rsid w:val="001F0BB0"/>
    <w:rsid w:val="001F4E6D"/>
    <w:rsid w:val="001F6140"/>
    <w:rsid w:val="00203573"/>
    <w:rsid w:val="0020597D"/>
    <w:rsid w:val="00212565"/>
    <w:rsid w:val="00212D63"/>
    <w:rsid w:val="00213B4C"/>
    <w:rsid w:val="002142A3"/>
    <w:rsid w:val="002253B0"/>
    <w:rsid w:val="00236D54"/>
    <w:rsid w:val="00241D8C"/>
    <w:rsid w:val="00241FDB"/>
    <w:rsid w:val="00243078"/>
    <w:rsid w:val="0024720C"/>
    <w:rsid w:val="002617AE"/>
    <w:rsid w:val="002638D0"/>
    <w:rsid w:val="002647D3"/>
    <w:rsid w:val="00275EAE"/>
    <w:rsid w:val="00294998"/>
    <w:rsid w:val="00297F18"/>
    <w:rsid w:val="002A1945"/>
    <w:rsid w:val="002A2526"/>
    <w:rsid w:val="002B2958"/>
    <w:rsid w:val="002B3FC8"/>
    <w:rsid w:val="002B6D0C"/>
    <w:rsid w:val="002C65BE"/>
    <w:rsid w:val="002D23C5"/>
    <w:rsid w:val="002D2BC9"/>
    <w:rsid w:val="002D6137"/>
    <w:rsid w:val="002E1274"/>
    <w:rsid w:val="002E56C2"/>
    <w:rsid w:val="002E7E61"/>
    <w:rsid w:val="002F05E5"/>
    <w:rsid w:val="002F254D"/>
    <w:rsid w:val="002F30E4"/>
    <w:rsid w:val="00307140"/>
    <w:rsid w:val="00316DFF"/>
    <w:rsid w:val="00325B57"/>
    <w:rsid w:val="0032716B"/>
    <w:rsid w:val="00332FE2"/>
    <w:rsid w:val="00336056"/>
    <w:rsid w:val="00343439"/>
    <w:rsid w:val="00346E55"/>
    <w:rsid w:val="003544E1"/>
    <w:rsid w:val="00366398"/>
    <w:rsid w:val="00397174"/>
    <w:rsid w:val="003A0632"/>
    <w:rsid w:val="003A30E5"/>
    <w:rsid w:val="003A6ADF"/>
    <w:rsid w:val="003B5928"/>
    <w:rsid w:val="003D0201"/>
    <w:rsid w:val="003D380F"/>
    <w:rsid w:val="003E160D"/>
    <w:rsid w:val="003F1D5F"/>
    <w:rsid w:val="004012F2"/>
    <w:rsid w:val="00405128"/>
    <w:rsid w:val="00406CFF"/>
    <w:rsid w:val="00416B25"/>
    <w:rsid w:val="00420592"/>
    <w:rsid w:val="0042101B"/>
    <w:rsid w:val="004319E0"/>
    <w:rsid w:val="00437E8C"/>
    <w:rsid w:val="00440225"/>
    <w:rsid w:val="00442B10"/>
    <w:rsid w:val="004650F0"/>
    <w:rsid w:val="004726BC"/>
    <w:rsid w:val="00474105"/>
    <w:rsid w:val="00477EB0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392B"/>
    <w:rsid w:val="005668F5"/>
    <w:rsid w:val="00566A35"/>
    <w:rsid w:val="0056701E"/>
    <w:rsid w:val="005740D7"/>
    <w:rsid w:val="00583068"/>
    <w:rsid w:val="00592C43"/>
    <w:rsid w:val="005A0F26"/>
    <w:rsid w:val="005A1B10"/>
    <w:rsid w:val="005A6850"/>
    <w:rsid w:val="005B1B1B"/>
    <w:rsid w:val="005C5932"/>
    <w:rsid w:val="005D2B23"/>
    <w:rsid w:val="005D3CA7"/>
    <w:rsid w:val="005D4CC1"/>
    <w:rsid w:val="005F2FE3"/>
    <w:rsid w:val="005F4B91"/>
    <w:rsid w:val="005F55D2"/>
    <w:rsid w:val="0060033A"/>
    <w:rsid w:val="00606011"/>
    <w:rsid w:val="0062312F"/>
    <w:rsid w:val="00625F2C"/>
    <w:rsid w:val="0063713A"/>
    <w:rsid w:val="006618E9"/>
    <w:rsid w:val="00672B3A"/>
    <w:rsid w:val="0068194B"/>
    <w:rsid w:val="00692130"/>
    <w:rsid w:val="00692703"/>
    <w:rsid w:val="006A1962"/>
    <w:rsid w:val="006B2720"/>
    <w:rsid w:val="006B5D48"/>
    <w:rsid w:val="006B7D7B"/>
    <w:rsid w:val="006C1A5E"/>
    <w:rsid w:val="006C24F6"/>
    <w:rsid w:val="006D092A"/>
    <w:rsid w:val="006D1B61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61BF"/>
    <w:rsid w:val="00801140"/>
    <w:rsid w:val="00803404"/>
    <w:rsid w:val="00834955"/>
    <w:rsid w:val="008430D7"/>
    <w:rsid w:val="0084538D"/>
    <w:rsid w:val="0085398D"/>
    <w:rsid w:val="00855B59"/>
    <w:rsid w:val="00860461"/>
    <w:rsid w:val="00863F25"/>
    <w:rsid w:val="0086487C"/>
    <w:rsid w:val="00870B20"/>
    <w:rsid w:val="008829F8"/>
    <w:rsid w:val="00885897"/>
    <w:rsid w:val="008A6538"/>
    <w:rsid w:val="008C4AC0"/>
    <w:rsid w:val="008C7056"/>
    <w:rsid w:val="008F3B14"/>
    <w:rsid w:val="00901899"/>
    <w:rsid w:val="0090344B"/>
    <w:rsid w:val="00905666"/>
    <w:rsid w:val="00905715"/>
    <w:rsid w:val="00911AB6"/>
    <w:rsid w:val="0091321E"/>
    <w:rsid w:val="00913946"/>
    <w:rsid w:val="0092726B"/>
    <w:rsid w:val="009361BA"/>
    <w:rsid w:val="00944F78"/>
    <w:rsid w:val="00950369"/>
    <w:rsid w:val="009510E7"/>
    <w:rsid w:val="00952C89"/>
    <w:rsid w:val="009571D8"/>
    <w:rsid w:val="00961B12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615B"/>
    <w:rsid w:val="00A11B6B"/>
    <w:rsid w:val="00A14534"/>
    <w:rsid w:val="00A15903"/>
    <w:rsid w:val="00A16DAA"/>
    <w:rsid w:val="00A23A8E"/>
    <w:rsid w:val="00A24162"/>
    <w:rsid w:val="00A25023"/>
    <w:rsid w:val="00A270EA"/>
    <w:rsid w:val="00A34BA2"/>
    <w:rsid w:val="00A36F27"/>
    <w:rsid w:val="00A409AE"/>
    <w:rsid w:val="00A42E32"/>
    <w:rsid w:val="00A46E63"/>
    <w:rsid w:val="00A5013D"/>
    <w:rsid w:val="00A51DC5"/>
    <w:rsid w:val="00A53DE1"/>
    <w:rsid w:val="00A615E1"/>
    <w:rsid w:val="00A70C72"/>
    <w:rsid w:val="00A755E8"/>
    <w:rsid w:val="00A92F1E"/>
    <w:rsid w:val="00A93A5D"/>
    <w:rsid w:val="00AB32F8"/>
    <w:rsid w:val="00AB610B"/>
    <w:rsid w:val="00AD360E"/>
    <w:rsid w:val="00AD40FB"/>
    <w:rsid w:val="00AD782D"/>
    <w:rsid w:val="00AE7650"/>
    <w:rsid w:val="00B03B55"/>
    <w:rsid w:val="00B10EBE"/>
    <w:rsid w:val="00B165B0"/>
    <w:rsid w:val="00B236F1"/>
    <w:rsid w:val="00B50F99"/>
    <w:rsid w:val="00B51D1B"/>
    <w:rsid w:val="00B540F4"/>
    <w:rsid w:val="00B56E27"/>
    <w:rsid w:val="00B60FD0"/>
    <w:rsid w:val="00B622DF"/>
    <w:rsid w:val="00B6332A"/>
    <w:rsid w:val="00B674EB"/>
    <w:rsid w:val="00B81760"/>
    <w:rsid w:val="00B8494C"/>
    <w:rsid w:val="00BA1546"/>
    <w:rsid w:val="00BB4E51"/>
    <w:rsid w:val="00BD431F"/>
    <w:rsid w:val="00BE423E"/>
    <w:rsid w:val="00BE61E3"/>
    <w:rsid w:val="00BF2AAA"/>
    <w:rsid w:val="00BF61AC"/>
    <w:rsid w:val="00C30D14"/>
    <w:rsid w:val="00C47FA6"/>
    <w:rsid w:val="00C57FC6"/>
    <w:rsid w:val="00C65C24"/>
    <w:rsid w:val="00C66A7D"/>
    <w:rsid w:val="00C779DA"/>
    <w:rsid w:val="00C80A61"/>
    <w:rsid w:val="00C814F7"/>
    <w:rsid w:val="00CA4826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48DC"/>
    <w:rsid w:val="00D66A52"/>
    <w:rsid w:val="00D66EFA"/>
    <w:rsid w:val="00D72A2D"/>
    <w:rsid w:val="00D813DD"/>
    <w:rsid w:val="00D9521A"/>
    <w:rsid w:val="00DA3914"/>
    <w:rsid w:val="00DA59AA"/>
    <w:rsid w:val="00DA7B25"/>
    <w:rsid w:val="00DB5AA4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08FD"/>
    <w:rsid w:val="00E01923"/>
    <w:rsid w:val="00E032FD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4830"/>
    <w:rsid w:val="00EE0226"/>
    <w:rsid w:val="00EE2CA8"/>
    <w:rsid w:val="00EE6077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2101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10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ta.cloud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drim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7E2D90D244BBA89F125EEBB46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9C34-7439-430C-807C-245F9859B15B}"/>
      </w:docPartPr>
      <w:docPartBody>
        <w:p w:rsidR="003D6CD1" w:rsidRDefault="00DD1F07">
          <w:pPr>
            <w:pStyle w:val="AF67E2D90D244BBA89F125EEBB469AE0"/>
          </w:pPr>
          <w:r w:rsidRPr="00CF1A49">
            <w:t>Education</w:t>
          </w:r>
        </w:p>
      </w:docPartBody>
    </w:docPart>
    <w:docPart>
      <w:docPartPr>
        <w:name w:val="75DA1CB36E954E94B8B6A016E618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30E5-0686-483B-8DE9-42DB1BAC92F6}"/>
      </w:docPartPr>
      <w:docPartBody>
        <w:p w:rsidR="003D6CD1" w:rsidRDefault="00DD1F07">
          <w:pPr>
            <w:pStyle w:val="75DA1CB36E954E94B8B6A016E618296B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183AFBDB71834649B54E7A868EAD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4BCBF-A13F-40F2-A8C6-5075926CB25E}"/>
      </w:docPartPr>
      <w:docPartBody>
        <w:p w:rsidR="003D6CD1" w:rsidRDefault="00DD1F07">
          <w:pPr>
            <w:pStyle w:val="183AFBDB71834649B54E7A868EAD9F75"/>
          </w:pPr>
          <w:r w:rsidRPr="00CF1A49">
            <w:t>Skills</w:t>
          </w:r>
        </w:p>
      </w:docPartBody>
    </w:docPart>
    <w:docPart>
      <w:docPartPr>
        <w:name w:val="D59F6F58F8DE44748FA700E0F2F4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A614-E337-4AFC-B859-FACD2052993C}"/>
      </w:docPartPr>
      <w:docPartBody>
        <w:p w:rsidR="00836660" w:rsidRDefault="00753B01" w:rsidP="00753B01">
          <w:pPr>
            <w:pStyle w:val="D59F6F58F8DE44748FA700E0F2F491F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1F07"/>
    <w:rsid w:val="0007472C"/>
    <w:rsid w:val="0009305E"/>
    <w:rsid w:val="000F3ABC"/>
    <w:rsid w:val="001E38EE"/>
    <w:rsid w:val="00272C34"/>
    <w:rsid w:val="002F69FE"/>
    <w:rsid w:val="003728A0"/>
    <w:rsid w:val="003D6CD1"/>
    <w:rsid w:val="005B5415"/>
    <w:rsid w:val="00753B01"/>
    <w:rsid w:val="00823BDF"/>
    <w:rsid w:val="00836660"/>
    <w:rsid w:val="008D7C59"/>
    <w:rsid w:val="009A2E9F"/>
    <w:rsid w:val="00DB4AFB"/>
    <w:rsid w:val="00DD1F07"/>
    <w:rsid w:val="00E1341F"/>
    <w:rsid w:val="00FB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11DDA653F142CE91116722427EB2BA">
    <w:name w:val="3A11DDA653F142CE91116722427EB2BA"/>
    <w:rsid w:val="00836660"/>
  </w:style>
  <w:style w:type="character" w:styleId="IntenseEmphasis">
    <w:name w:val="Intense Emphasis"/>
    <w:basedOn w:val="DefaultParagraphFont"/>
    <w:uiPriority w:val="2"/>
    <w:rsid w:val="00836660"/>
    <w:rPr>
      <w:b/>
      <w:iCs/>
      <w:color w:val="262626" w:themeColor="text1" w:themeTint="D9"/>
    </w:rPr>
  </w:style>
  <w:style w:type="paragraph" w:customStyle="1" w:styleId="5DB59061AFC04B5E9A082AD02288AD2B">
    <w:name w:val="5DB59061AFC04B5E9A082AD02288AD2B"/>
    <w:rsid w:val="00836660"/>
  </w:style>
  <w:style w:type="paragraph" w:customStyle="1" w:styleId="5DAEF12E75FB49C5BEDED859F9BAAB33">
    <w:name w:val="5DAEF12E75FB49C5BEDED859F9BAAB33"/>
    <w:rsid w:val="00836660"/>
  </w:style>
  <w:style w:type="paragraph" w:customStyle="1" w:styleId="7B7910B045C7457F8C8D880DA89C1638">
    <w:name w:val="7B7910B045C7457F8C8D880DA89C1638"/>
    <w:rsid w:val="00836660"/>
  </w:style>
  <w:style w:type="paragraph" w:customStyle="1" w:styleId="7F5EFA80E9DA48E69CC2ADE62FDB6392">
    <w:name w:val="7F5EFA80E9DA48E69CC2ADE62FDB6392"/>
    <w:rsid w:val="00836660"/>
  </w:style>
  <w:style w:type="paragraph" w:customStyle="1" w:styleId="07A6B58140D04079AFDBE45B408BF79B">
    <w:name w:val="07A6B58140D04079AFDBE45B408BF79B"/>
    <w:rsid w:val="00836660"/>
  </w:style>
  <w:style w:type="paragraph" w:customStyle="1" w:styleId="64F0FD4486EE499587EC6ED239482C82">
    <w:name w:val="64F0FD4486EE499587EC6ED239482C82"/>
    <w:rsid w:val="00836660"/>
  </w:style>
  <w:style w:type="paragraph" w:customStyle="1" w:styleId="920D8788F3784D1D9E2D109B3D829DF4">
    <w:name w:val="920D8788F3784D1D9E2D109B3D829DF4"/>
    <w:rsid w:val="00836660"/>
  </w:style>
  <w:style w:type="paragraph" w:customStyle="1" w:styleId="DDBCE3E7D39C48F189D5D44161EE7EBC">
    <w:name w:val="DDBCE3E7D39C48F189D5D44161EE7EBC"/>
    <w:rsid w:val="00836660"/>
  </w:style>
  <w:style w:type="paragraph" w:customStyle="1" w:styleId="CDEC275930B44AF99461C4FB5942E5FA">
    <w:name w:val="CDEC275930B44AF99461C4FB5942E5FA"/>
    <w:rsid w:val="00836660"/>
  </w:style>
  <w:style w:type="paragraph" w:customStyle="1" w:styleId="5825EAD5D78F42C38504F57EC83B3A7E">
    <w:name w:val="5825EAD5D78F42C38504F57EC83B3A7E"/>
    <w:rsid w:val="00836660"/>
  </w:style>
  <w:style w:type="paragraph" w:customStyle="1" w:styleId="3083EA2346BD4B6F89711664EC0AA2EE">
    <w:name w:val="3083EA2346BD4B6F89711664EC0AA2EE"/>
    <w:rsid w:val="00836660"/>
  </w:style>
  <w:style w:type="paragraph" w:customStyle="1" w:styleId="A1F686C095314F1DB2816FFF6CE1A9EA">
    <w:name w:val="A1F686C095314F1DB2816FFF6CE1A9EA"/>
    <w:rsid w:val="00836660"/>
  </w:style>
  <w:style w:type="paragraph" w:customStyle="1" w:styleId="6F93604B2C98452490A22AF7EFD50D04">
    <w:name w:val="6F93604B2C98452490A22AF7EFD50D04"/>
    <w:rsid w:val="00836660"/>
  </w:style>
  <w:style w:type="paragraph" w:customStyle="1" w:styleId="854079315CA04D90BD874E17495983B4">
    <w:name w:val="854079315CA04D90BD874E17495983B4"/>
    <w:rsid w:val="00836660"/>
  </w:style>
  <w:style w:type="character" w:styleId="SubtleReference">
    <w:name w:val="Subtle Reference"/>
    <w:basedOn w:val="DefaultParagraphFont"/>
    <w:uiPriority w:val="10"/>
    <w:qFormat/>
    <w:rsid w:val="00836660"/>
    <w:rPr>
      <w:b/>
      <w:caps w:val="0"/>
      <w:smallCaps/>
      <w:color w:val="595959" w:themeColor="text1" w:themeTint="A6"/>
    </w:rPr>
  </w:style>
  <w:style w:type="paragraph" w:customStyle="1" w:styleId="4CBA06DB4A524AF68B562AE5F01D49B3">
    <w:name w:val="4CBA06DB4A524AF68B562AE5F01D49B3"/>
    <w:rsid w:val="00836660"/>
  </w:style>
  <w:style w:type="paragraph" w:customStyle="1" w:styleId="8F1254C11C49421388827B034DA4BB2D">
    <w:name w:val="8F1254C11C49421388827B034DA4BB2D"/>
    <w:rsid w:val="00836660"/>
  </w:style>
  <w:style w:type="paragraph" w:customStyle="1" w:styleId="055E3DDB2CC144D5BA31422627A49CDE">
    <w:name w:val="055E3DDB2CC144D5BA31422627A49CDE"/>
    <w:rsid w:val="00836660"/>
  </w:style>
  <w:style w:type="paragraph" w:customStyle="1" w:styleId="E340E2DEC5FD473689EE860078E45A4C">
    <w:name w:val="E340E2DEC5FD473689EE860078E45A4C"/>
    <w:rsid w:val="00836660"/>
  </w:style>
  <w:style w:type="paragraph" w:customStyle="1" w:styleId="2BB49286597F49B2A172F1A991C5480D">
    <w:name w:val="2BB49286597F49B2A172F1A991C5480D"/>
    <w:rsid w:val="00836660"/>
  </w:style>
  <w:style w:type="paragraph" w:customStyle="1" w:styleId="7989472419D84FF1BFACB73CB0B83EBD">
    <w:name w:val="7989472419D84FF1BFACB73CB0B83EBD"/>
    <w:rsid w:val="00836660"/>
  </w:style>
  <w:style w:type="paragraph" w:customStyle="1" w:styleId="02E75BD6B8A2432295E8D448696B3389">
    <w:name w:val="02E75BD6B8A2432295E8D448696B3389"/>
    <w:rsid w:val="00836660"/>
  </w:style>
  <w:style w:type="paragraph" w:customStyle="1" w:styleId="AF67E2D90D244BBA89F125EEBB469AE0">
    <w:name w:val="AF67E2D90D244BBA89F125EEBB469AE0"/>
    <w:rsid w:val="00836660"/>
  </w:style>
  <w:style w:type="paragraph" w:customStyle="1" w:styleId="375BB6B104A24E76A9AE7DA6C9A921DB">
    <w:name w:val="375BB6B104A24E76A9AE7DA6C9A921DB"/>
    <w:rsid w:val="00836660"/>
  </w:style>
  <w:style w:type="paragraph" w:customStyle="1" w:styleId="B9F8BD7CC5AB4EC28B5DF219284F1140">
    <w:name w:val="B9F8BD7CC5AB4EC28B5DF219284F1140"/>
    <w:rsid w:val="00836660"/>
  </w:style>
  <w:style w:type="paragraph" w:customStyle="1" w:styleId="567BCDCE05F84CB0BC3BD97BCDD6BA44">
    <w:name w:val="567BCDCE05F84CB0BC3BD97BCDD6BA44"/>
    <w:rsid w:val="00836660"/>
  </w:style>
  <w:style w:type="paragraph" w:customStyle="1" w:styleId="5DC5959C08AB4539AF185BFADF25083F">
    <w:name w:val="5DC5959C08AB4539AF185BFADF25083F"/>
    <w:rsid w:val="00836660"/>
  </w:style>
  <w:style w:type="paragraph" w:customStyle="1" w:styleId="45198743B84440439F23A263D59440AA">
    <w:name w:val="45198743B84440439F23A263D59440AA"/>
    <w:rsid w:val="00836660"/>
  </w:style>
  <w:style w:type="paragraph" w:customStyle="1" w:styleId="A22D6D78734B47C19CE9CF11FE5C7F18">
    <w:name w:val="A22D6D78734B47C19CE9CF11FE5C7F18"/>
    <w:rsid w:val="00836660"/>
  </w:style>
  <w:style w:type="paragraph" w:customStyle="1" w:styleId="61387B1A04D5496885EBA936E2D9569E">
    <w:name w:val="61387B1A04D5496885EBA936E2D9569E"/>
    <w:rsid w:val="00836660"/>
  </w:style>
  <w:style w:type="paragraph" w:customStyle="1" w:styleId="F7EEA9F686AC4F6099DD2F4C173CE751">
    <w:name w:val="F7EEA9F686AC4F6099DD2F4C173CE751"/>
    <w:rsid w:val="00836660"/>
  </w:style>
  <w:style w:type="paragraph" w:customStyle="1" w:styleId="75DA1CB36E954E94B8B6A016E618296B">
    <w:name w:val="75DA1CB36E954E94B8B6A016E618296B"/>
    <w:rsid w:val="00836660"/>
  </w:style>
  <w:style w:type="paragraph" w:customStyle="1" w:styleId="00C645D89400453592B9B71D2C088710">
    <w:name w:val="00C645D89400453592B9B71D2C088710"/>
    <w:rsid w:val="00836660"/>
  </w:style>
  <w:style w:type="paragraph" w:customStyle="1" w:styleId="183AFBDB71834649B54E7A868EAD9F75">
    <w:name w:val="183AFBDB71834649B54E7A868EAD9F75"/>
    <w:rsid w:val="00836660"/>
  </w:style>
  <w:style w:type="paragraph" w:customStyle="1" w:styleId="BBDA7652E1C74E04B58A8F7BD71F1522">
    <w:name w:val="BBDA7652E1C74E04B58A8F7BD71F1522"/>
    <w:rsid w:val="00836660"/>
  </w:style>
  <w:style w:type="paragraph" w:customStyle="1" w:styleId="FB428A979DD74DB69F5C33EB7048013F">
    <w:name w:val="FB428A979DD74DB69F5C33EB7048013F"/>
    <w:rsid w:val="00836660"/>
  </w:style>
  <w:style w:type="paragraph" w:customStyle="1" w:styleId="72EAC4B4458E4FD784CC0A84EC958A08">
    <w:name w:val="72EAC4B4458E4FD784CC0A84EC958A08"/>
    <w:rsid w:val="00836660"/>
  </w:style>
  <w:style w:type="paragraph" w:customStyle="1" w:styleId="43A482B5200F4890A9E856AF3C6C6A5B">
    <w:name w:val="43A482B5200F4890A9E856AF3C6C6A5B"/>
    <w:rsid w:val="00836660"/>
  </w:style>
  <w:style w:type="paragraph" w:customStyle="1" w:styleId="DD0810B2130449EA92E38570C2317BD3">
    <w:name w:val="DD0810B2130449EA92E38570C2317BD3"/>
    <w:rsid w:val="00836660"/>
  </w:style>
  <w:style w:type="paragraph" w:customStyle="1" w:styleId="F0DF82743C9346FDBC1F791DC673F6BC">
    <w:name w:val="F0DF82743C9346FDBC1F791DC673F6BC"/>
    <w:rsid w:val="00836660"/>
  </w:style>
  <w:style w:type="paragraph" w:customStyle="1" w:styleId="123E9E3E1F2D48B18C17B355162D2FE1">
    <w:name w:val="123E9E3E1F2D48B18C17B355162D2FE1"/>
    <w:rsid w:val="00836660"/>
  </w:style>
  <w:style w:type="paragraph" w:customStyle="1" w:styleId="141761D9107F4F06B3D182C5D1ADEBB6">
    <w:name w:val="141761D9107F4F06B3D182C5D1ADEBB6"/>
    <w:rsid w:val="00753B01"/>
  </w:style>
  <w:style w:type="paragraph" w:customStyle="1" w:styleId="0929CC414E8A4107A4A5BA28B0F5FD77">
    <w:name w:val="0929CC414E8A4107A4A5BA28B0F5FD77"/>
    <w:rsid w:val="00753B01"/>
  </w:style>
  <w:style w:type="paragraph" w:customStyle="1" w:styleId="D59F6F58F8DE44748FA700E0F2F491FD">
    <w:name w:val="D59F6F58F8DE44748FA700E0F2F491FD"/>
    <w:rsid w:val="00753B01"/>
  </w:style>
  <w:style w:type="paragraph" w:customStyle="1" w:styleId="D3C14895E6DD4158BECAFB8330A67460">
    <w:name w:val="D3C14895E6DD4158BECAFB8330A67460"/>
    <w:rsid w:val="00753B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227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Chandrima</dc:creator>
  <cp:keywords/>
  <dc:description/>
  <cp:lastModifiedBy>SANGITA</cp:lastModifiedBy>
  <cp:revision>98</cp:revision>
  <dcterms:created xsi:type="dcterms:W3CDTF">2018-07-13T07:05:00Z</dcterms:created>
  <dcterms:modified xsi:type="dcterms:W3CDTF">2021-03-15T18:49:00Z</dcterms:modified>
  <cp:category/>
</cp:coreProperties>
</file>